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8D" w:rsidRPr="000456D6" w:rsidRDefault="003C4E8D" w:rsidP="005A2B08">
      <w:pPr>
        <w:jc w:val="both"/>
        <w:rPr>
          <w:sz w:val="20"/>
          <w:szCs w:val="20"/>
        </w:rPr>
      </w:pPr>
      <w:r>
        <w:rPr>
          <w:sz w:val="20"/>
          <w:szCs w:val="20"/>
        </w:rPr>
        <w:t>v-іa-030-sld-30</w:t>
      </w:r>
    </w:p>
    <w:p w:rsidR="003C4E8D" w:rsidRPr="000456D6" w:rsidRDefault="003C4E8D" w:rsidP="005A2B08">
      <w:pPr>
        <w:jc w:val="both"/>
        <w:rPr>
          <w:sz w:val="27"/>
          <w:szCs w:val="27"/>
        </w:rPr>
      </w:pPr>
    </w:p>
    <w:p w:rsidR="003C4E8D" w:rsidRPr="000456D6" w:rsidRDefault="003C4E8D" w:rsidP="005A2B08">
      <w:pPr>
        <w:jc w:val="both"/>
        <w:rPr>
          <w:sz w:val="27"/>
          <w:szCs w:val="27"/>
        </w:rPr>
      </w:pPr>
    </w:p>
    <w:p w:rsidR="003C4E8D" w:rsidRPr="00D8432F" w:rsidRDefault="003C4E8D" w:rsidP="005A2B08">
      <w:pPr>
        <w:jc w:val="both"/>
        <w:rPr>
          <w:sz w:val="28"/>
          <w:szCs w:val="28"/>
        </w:rPr>
      </w:pPr>
    </w:p>
    <w:p w:rsidR="003C4E8D" w:rsidRPr="00D8432F" w:rsidRDefault="003C4E8D" w:rsidP="005A2B08">
      <w:pPr>
        <w:jc w:val="both"/>
        <w:rPr>
          <w:sz w:val="28"/>
          <w:szCs w:val="28"/>
        </w:rPr>
      </w:pPr>
    </w:p>
    <w:p w:rsidR="003C4E8D" w:rsidRDefault="003C4E8D" w:rsidP="005A2B08">
      <w:pPr>
        <w:jc w:val="both"/>
        <w:rPr>
          <w:sz w:val="28"/>
          <w:szCs w:val="28"/>
        </w:rPr>
      </w:pPr>
    </w:p>
    <w:p w:rsidR="003C4E8D" w:rsidRDefault="003C4E8D" w:rsidP="005A2B08">
      <w:pPr>
        <w:jc w:val="both"/>
        <w:rPr>
          <w:sz w:val="28"/>
          <w:szCs w:val="28"/>
        </w:rPr>
      </w:pPr>
    </w:p>
    <w:p w:rsidR="003C4E8D" w:rsidRDefault="003C4E8D" w:rsidP="005A2B08">
      <w:pPr>
        <w:jc w:val="both"/>
        <w:rPr>
          <w:sz w:val="28"/>
          <w:szCs w:val="28"/>
        </w:rPr>
      </w:pPr>
    </w:p>
    <w:p w:rsidR="003C4E8D" w:rsidRDefault="003C4E8D" w:rsidP="005A2B08">
      <w:pPr>
        <w:jc w:val="both"/>
        <w:rPr>
          <w:sz w:val="28"/>
          <w:szCs w:val="28"/>
        </w:rPr>
      </w:pPr>
    </w:p>
    <w:p w:rsidR="003C4E8D" w:rsidRDefault="003C4E8D" w:rsidP="005A2B08">
      <w:pPr>
        <w:jc w:val="both"/>
        <w:rPr>
          <w:sz w:val="28"/>
          <w:szCs w:val="28"/>
        </w:rPr>
      </w:pPr>
    </w:p>
    <w:p w:rsidR="003C4E8D" w:rsidRDefault="003C4E8D" w:rsidP="005A2B08">
      <w:pPr>
        <w:jc w:val="both"/>
        <w:rPr>
          <w:sz w:val="28"/>
          <w:szCs w:val="28"/>
        </w:rPr>
      </w:pPr>
    </w:p>
    <w:p w:rsidR="003C4E8D" w:rsidRPr="00D8432F" w:rsidRDefault="003C4E8D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3C4E8D" w:rsidRPr="00D8432F" w:rsidRDefault="003C4E8D" w:rsidP="00B55D95">
      <w:pPr>
        <w:jc w:val="both"/>
        <w:rPr>
          <w:sz w:val="28"/>
          <w:szCs w:val="28"/>
        </w:rPr>
      </w:pPr>
    </w:p>
    <w:p w:rsidR="003C4E8D" w:rsidRPr="00D8432F" w:rsidRDefault="003C4E8D" w:rsidP="00B55D95">
      <w:pPr>
        <w:jc w:val="both"/>
        <w:rPr>
          <w:sz w:val="28"/>
          <w:szCs w:val="28"/>
          <w:highlight w:val="yellow"/>
        </w:rPr>
      </w:pPr>
    </w:p>
    <w:p w:rsidR="003C4E8D" w:rsidRDefault="003C4E8D" w:rsidP="00DB14F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________________, _______________  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 ________________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 видане______________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 ____________________________________________________________________</w:t>
      </w:r>
    </w:p>
    <w:p w:rsidR="003C4E8D" w:rsidRPr="00AF0E48" w:rsidRDefault="003C4E8D" w:rsidP="00DB14F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3C4E8D" w:rsidRPr="00070CEB" w:rsidRDefault="003C4E8D" w:rsidP="00DB14F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3C4E8D" w:rsidRPr="00D8432F" w:rsidRDefault="003C4E8D" w:rsidP="00DB14F0">
      <w:pPr>
        <w:ind w:firstLine="567"/>
        <w:jc w:val="both"/>
        <w:rPr>
          <w:sz w:val="28"/>
          <w:szCs w:val="28"/>
        </w:rPr>
      </w:pPr>
    </w:p>
    <w:p w:rsidR="003C4E8D" w:rsidRPr="00D8432F" w:rsidRDefault="003C4E8D" w:rsidP="00DB14F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3C4E8D" w:rsidRPr="00D8432F" w:rsidRDefault="003C4E8D" w:rsidP="00DB14F0">
      <w:pPr>
        <w:ind w:firstLine="567"/>
        <w:jc w:val="both"/>
        <w:rPr>
          <w:sz w:val="28"/>
          <w:szCs w:val="28"/>
          <w:highlight w:val="yellow"/>
        </w:rPr>
      </w:pPr>
    </w:p>
    <w:p w:rsidR="003C4E8D" w:rsidRPr="007641A6" w:rsidRDefault="003C4E8D" w:rsidP="00DB14F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______________, 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AF0E48">
        <w:rPr>
          <w:sz w:val="28"/>
          <w:szCs w:val="28"/>
        </w:rPr>
        <w:t xml:space="preserve">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C4E8D" w:rsidRDefault="003C4E8D" w:rsidP="00DB14F0">
      <w:pPr>
        <w:ind w:firstLine="567"/>
        <w:jc w:val="both"/>
        <w:rPr>
          <w:sz w:val="28"/>
          <w:szCs w:val="28"/>
        </w:rPr>
      </w:pPr>
    </w:p>
    <w:p w:rsidR="003C4E8D" w:rsidRPr="007641A6" w:rsidRDefault="003C4E8D" w:rsidP="00DB14F0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C4E8D" w:rsidRDefault="003C4E8D" w:rsidP="00B55D95">
      <w:pPr>
        <w:jc w:val="both"/>
        <w:rPr>
          <w:sz w:val="28"/>
          <w:szCs w:val="28"/>
        </w:rPr>
      </w:pPr>
    </w:p>
    <w:p w:rsidR="003C4E8D" w:rsidRDefault="003C4E8D" w:rsidP="00B55D95">
      <w:pPr>
        <w:jc w:val="both"/>
        <w:rPr>
          <w:sz w:val="28"/>
          <w:szCs w:val="28"/>
        </w:rPr>
      </w:pPr>
    </w:p>
    <w:p w:rsidR="003C4E8D" w:rsidRPr="007641A6" w:rsidRDefault="003C4E8D" w:rsidP="00B55D95">
      <w:pPr>
        <w:jc w:val="both"/>
        <w:rPr>
          <w:sz w:val="28"/>
          <w:szCs w:val="28"/>
        </w:rPr>
      </w:pPr>
    </w:p>
    <w:p w:rsidR="003C4E8D" w:rsidRDefault="003C4E8D" w:rsidP="00745516">
      <w:pPr>
        <w:rPr>
          <w:sz w:val="20"/>
          <w:szCs w:val="20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3C4E8D" w:rsidSect="005A2B0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8D" w:rsidRDefault="003C4E8D">
      <w:r>
        <w:separator/>
      </w:r>
    </w:p>
  </w:endnote>
  <w:endnote w:type="continuationSeparator" w:id="0">
    <w:p w:rsidR="003C4E8D" w:rsidRDefault="003C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8D" w:rsidRDefault="003C4E8D">
      <w:r>
        <w:separator/>
      </w:r>
    </w:p>
  </w:footnote>
  <w:footnote w:type="continuationSeparator" w:id="0">
    <w:p w:rsidR="003C4E8D" w:rsidRDefault="003C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8D" w:rsidRDefault="003C4E8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4E8D" w:rsidRDefault="003C4E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08F3"/>
    <w:rsid w:val="00004941"/>
    <w:rsid w:val="0001637B"/>
    <w:rsid w:val="000261F3"/>
    <w:rsid w:val="000272FD"/>
    <w:rsid w:val="000315C5"/>
    <w:rsid w:val="00033182"/>
    <w:rsid w:val="000456D6"/>
    <w:rsid w:val="000520EA"/>
    <w:rsid w:val="0005508D"/>
    <w:rsid w:val="00055909"/>
    <w:rsid w:val="0005619A"/>
    <w:rsid w:val="000562A3"/>
    <w:rsid w:val="0005771B"/>
    <w:rsid w:val="000706F7"/>
    <w:rsid w:val="00070CEB"/>
    <w:rsid w:val="000716C9"/>
    <w:rsid w:val="00074A1B"/>
    <w:rsid w:val="00076649"/>
    <w:rsid w:val="00080559"/>
    <w:rsid w:val="00083D6C"/>
    <w:rsid w:val="00085AE7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41531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E7D43"/>
    <w:rsid w:val="001F0610"/>
    <w:rsid w:val="001F5718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0CB3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F6D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4E8D"/>
    <w:rsid w:val="003C5574"/>
    <w:rsid w:val="003C69C6"/>
    <w:rsid w:val="003D1EF4"/>
    <w:rsid w:val="003D2F15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4B6F"/>
    <w:rsid w:val="00455AC2"/>
    <w:rsid w:val="004613F4"/>
    <w:rsid w:val="00462FD6"/>
    <w:rsid w:val="00464BE5"/>
    <w:rsid w:val="00466C61"/>
    <w:rsid w:val="00467608"/>
    <w:rsid w:val="0047002D"/>
    <w:rsid w:val="00471DE4"/>
    <w:rsid w:val="0047271F"/>
    <w:rsid w:val="00475461"/>
    <w:rsid w:val="00475599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17C87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A2B08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B7544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516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94609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77DF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39AB"/>
    <w:rsid w:val="00883AAC"/>
    <w:rsid w:val="00885A6B"/>
    <w:rsid w:val="0089631E"/>
    <w:rsid w:val="008970E2"/>
    <w:rsid w:val="008A1802"/>
    <w:rsid w:val="008B3A82"/>
    <w:rsid w:val="008C2692"/>
    <w:rsid w:val="008C42A0"/>
    <w:rsid w:val="008C6BAC"/>
    <w:rsid w:val="008D468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439B"/>
    <w:rsid w:val="00987192"/>
    <w:rsid w:val="00992ED5"/>
    <w:rsid w:val="009A5CEE"/>
    <w:rsid w:val="009B106C"/>
    <w:rsid w:val="009B7B68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36A7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14F0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214</Words>
  <Characters>1223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3</cp:revision>
  <cp:lastPrinted>2023-11-13T12:55:00Z</cp:lastPrinted>
  <dcterms:created xsi:type="dcterms:W3CDTF">2024-01-04T14:43:00Z</dcterms:created>
  <dcterms:modified xsi:type="dcterms:W3CDTF">2024-01-08T08:24:00Z</dcterms:modified>
</cp:coreProperties>
</file>