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E6" w:rsidRPr="000456D6" w:rsidRDefault="00DF68E6" w:rsidP="00C018D3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v-іa-047-sld-47</w:t>
      </w:r>
    </w:p>
    <w:p w:rsidR="00DF68E6" w:rsidRPr="000456D6" w:rsidRDefault="00DF68E6" w:rsidP="00C018D3">
      <w:pPr>
        <w:jc w:val="both"/>
        <w:rPr>
          <w:sz w:val="27"/>
          <w:szCs w:val="27"/>
        </w:rPr>
      </w:pPr>
    </w:p>
    <w:p w:rsidR="00DF68E6" w:rsidRPr="000456D6" w:rsidRDefault="00DF68E6" w:rsidP="00C018D3">
      <w:pPr>
        <w:jc w:val="both"/>
        <w:rPr>
          <w:sz w:val="27"/>
          <w:szCs w:val="27"/>
        </w:rPr>
      </w:pPr>
    </w:p>
    <w:p w:rsidR="00DF68E6" w:rsidRPr="00D8432F" w:rsidRDefault="00DF68E6" w:rsidP="00C018D3">
      <w:pPr>
        <w:jc w:val="both"/>
        <w:rPr>
          <w:sz w:val="28"/>
          <w:szCs w:val="28"/>
        </w:rPr>
      </w:pPr>
    </w:p>
    <w:p w:rsidR="00DF68E6" w:rsidRPr="00D8432F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Default="00DF68E6" w:rsidP="00C018D3">
      <w:pPr>
        <w:jc w:val="both"/>
        <w:rPr>
          <w:sz w:val="28"/>
          <w:szCs w:val="28"/>
        </w:rPr>
      </w:pPr>
    </w:p>
    <w:p w:rsidR="00DF68E6" w:rsidRPr="00D8432F" w:rsidRDefault="00DF68E6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DF68E6" w:rsidRPr="00D8432F" w:rsidRDefault="00DF68E6" w:rsidP="00B55D95">
      <w:pPr>
        <w:jc w:val="both"/>
        <w:rPr>
          <w:sz w:val="28"/>
          <w:szCs w:val="28"/>
        </w:rPr>
      </w:pPr>
    </w:p>
    <w:p w:rsidR="00DF68E6" w:rsidRPr="00D8432F" w:rsidRDefault="00DF68E6" w:rsidP="00B55D95">
      <w:pPr>
        <w:jc w:val="both"/>
        <w:rPr>
          <w:sz w:val="28"/>
          <w:szCs w:val="28"/>
          <w:highlight w:val="yellow"/>
        </w:rPr>
      </w:pPr>
    </w:p>
    <w:p w:rsidR="00DF68E6" w:rsidRPr="00AF0E48" w:rsidRDefault="00DF68E6" w:rsidP="00C018D3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_______________________, 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серія _________________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________________видане______________________________________________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DF68E6" w:rsidRPr="00070CEB" w:rsidRDefault="00DF68E6" w:rsidP="00C018D3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DF68E6" w:rsidRPr="00D8432F" w:rsidRDefault="00DF68E6" w:rsidP="00C018D3">
      <w:pPr>
        <w:ind w:firstLine="567"/>
        <w:jc w:val="both"/>
        <w:rPr>
          <w:sz w:val="28"/>
          <w:szCs w:val="28"/>
        </w:rPr>
      </w:pPr>
    </w:p>
    <w:p w:rsidR="00DF68E6" w:rsidRPr="00D8432F" w:rsidRDefault="00DF68E6" w:rsidP="00C018D3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DF68E6" w:rsidRPr="00D8432F" w:rsidRDefault="00DF68E6" w:rsidP="00C018D3">
      <w:pPr>
        <w:ind w:firstLine="567"/>
        <w:jc w:val="both"/>
        <w:rPr>
          <w:sz w:val="28"/>
          <w:szCs w:val="28"/>
          <w:highlight w:val="yellow"/>
        </w:rPr>
      </w:pPr>
    </w:p>
    <w:p w:rsidR="00DF68E6" w:rsidRDefault="00DF68E6" w:rsidP="00C018D3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7641A6">
        <w:rPr>
          <w:sz w:val="28"/>
          <w:szCs w:val="28"/>
        </w:rPr>
        <w:t xml:space="preserve">Надати дитині, </w:t>
      </w:r>
      <w:r>
        <w:rPr>
          <w:sz w:val="28"/>
          <w:szCs w:val="28"/>
        </w:rPr>
        <w:t xml:space="preserve">___________________________, 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F68E6" w:rsidRDefault="00DF68E6" w:rsidP="00055909">
      <w:pPr>
        <w:ind w:firstLine="567"/>
        <w:jc w:val="both"/>
        <w:rPr>
          <w:sz w:val="28"/>
          <w:szCs w:val="28"/>
        </w:rPr>
      </w:pPr>
    </w:p>
    <w:p w:rsidR="00DF68E6" w:rsidRPr="007641A6" w:rsidRDefault="00DF68E6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F68E6" w:rsidRDefault="00DF68E6" w:rsidP="00B55D95">
      <w:pPr>
        <w:jc w:val="both"/>
        <w:rPr>
          <w:sz w:val="28"/>
          <w:szCs w:val="28"/>
        </w:rPr>
      </w:pPr>
    </w:p>
    <w:p w:rsidR="00DF68E6" w:rsidRDefault="00DF68E6" w:rsidP="00B55D95">
      <w:pPr>
        <w:jc w:val="both"/>
        <w:rPr>
          <w:sz w:val="28"/>
          <w:szCs w:val="28"/>
        </w:rPr>
      </w:pPr>
    </w:p>
    <w:p w:rsidR="00DF68E6" w:rsidRPr="007641A6" w:rsidRDefault="00DF68E6" w:rsidP="00B55D95">
      <w:pPr>
        <w:jc w:val="both"/>
        <w:rPr>
          <w:sz w:val="28"/>
          <w:szCs w:val="28"/>
        </w:rPr>
      </w:pPr>
    </w:p>
    <w:p w:rsidR="00DF68E6" w:rsidRDefault="00DF68E6" w:rsidP="006D220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DF68E6" w:rsidSect="00C018D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E6" w:rsidRDefault="00DF68E6">
      <w:r>
        <w:separator/>
      </w:r>
    </w:p>
  </w:endnote>
  <w:endnote w:type="continuationSeparator" w:id="0">
    <w:p w:rsidR="00DF68E6" w:rsidRDefault="00DF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E6" w:rsidRDefault="00DF68E6">
      <w:r>
        <w:separator/>
      </w:r>
    </w:p>
  </w:footnote>
  <w:footnote w:type="continuationSeparator" w:id="0">
    <w:p w:rsidR="00DF68E6" w:rsidRDefault="00DF6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E6" w:rsidRDefault="00DF68E6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68E6" w:rsidRDefault="00DF68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0938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117B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CBB"/>
    <w:rsid w:val="001C2DE3"/>
    <w:rsid w:val="001C65FE"/>
    <w:rsid w:val="001C6D69"/>
    <w:rsid w:val="001C719F"/>
    <w:rsid w:val="001D0A3B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13AEF"/>
    <w:rsid w:val="00222591"/>
    <w:rsid w:val="0022299A"/>
    <w:rsid w:val="00224A1A"/>
    <w:rsid w:val="0022623D"/>
    <w:rsid w:val="002274E8"/>
    <w:rsid w:val="00232B4A"/>
    <w:rsid w:val="002347E7"/>
    <w:rsid w:val="00235954"/>
    <w:rsid w:val="002434B9"/>
    <w:rsid w:val="002471C1"/>
    <w:rsid w:val="00247545"/>
    <w:rsid w:val="00247DC6"/>
    <w:rsid w:val="00252CFD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866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4631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125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3897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870EF"/>
    <w:rsid w:val="00497515"/>
    <w:rsid w:val="004A5EA4"/>
    <w:rsid w:val="004A7EF7"/>
    <w:rsid w:val="004B7C30"/>
    <w:rsid w:val="004C2F74"/>
    <w:rsid w:val="004C4421"/>
    <w:rsid w:val="004C6480"/>
    <w:rsid w:val="004C7645"/>
    <w:rsid w:val="004C76FD"/>
    <w:rsid w:val="004D0FC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208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C2692"/>
    <w:rsid w:val="008C42A0"/>
    <w:rsid w:val="008C5D2C"/>
    <w:rsid w:val="008C6BAC"/>
    <w:rsid w:val="008D4687"/>
    <w:rsid w:val="008D4E7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15D3E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3341"/>
    <w:rsid w:val="00BE51C9"/>
    <w:rsid w:val="00BE730A"/>
    <w:rsid w:val="00BF3812"/>
    <w:rsid w:val="00BF4E42"/>
    <w:rsid w:val="00BF5B3F"/>
    <w:rsid w:val="00C018D3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C7020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DF68E6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72618"/>
    <w:rsid w:val="00E81AA9"/>
    <w:rsid w:val="00E81D0F"/>
    <w:rsid w:val="00E836DF"/>
    <w:rsid w:val="00E86758"/>
    <w:rsid w:val="00E87561"/>
    <w:rsid w:val="00E87C3F"/>
    <w:rsid w:val="00E90CC7"/>
    <w:rsid w:val="00E92CBF"/>
    <w:rsid w:val="00E9413C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EF4B93"/>
    <w:rsid w:val="00F004AB"/>
    <w:rsid w:val="00F113C7"/>
    <w:rsid w:val="00F11BBF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C6A73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216</Words>
  <Characters>1235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2023-11-13T12:55:00Z</cp:lastPrinted>
  <dcterms:created xsi:type="dcterms:W3CDTF">2024-01-04T14:44:00Z</dcterms:created>
  <dcterms:modified xsi:type="dcterms:W3CDTF">2024-01-08T08:50:00Z</dcterms:modified>
</cp:coreProperties>
</file>