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6D" w:rsidRPr="00480D60" w:rsidRDefault="00F93B6D" w:rsidP="00A336CC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v-ca-165-sld-1</w:t>
      </w: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Cs w:val="28"/>
          <w:lang w:val="uk-UA"/>
        </w:rPr>
      </w:pPr>
    </w:p>
    <w:p w:rsidR="00F93B6D" w:rsidRPr="00480D60" w:rsidRDefault="00F93B6D" w:rsidP="00A336CC">
      <w:pPr>
        <w:jc w:val="both"/>
        <w:rPr>
          <w:sz w:val="16"/>
          <w:szCs w:val="16"/>
          <w:lang w:val="uk-UA"/>
        </w:rPr>
      </w:pPr>
    </w:p>
    <w:p w:rsidR="00F93B6D" w:rsidRPr="00480D60" w:rsidRDefault="00F93B6D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93B6D" w:rsidRPr="00480D60" w:rsidRDefault="00F93B6D" w:rsidP="00E87289">
      <w:pPr>
        <w:jc w:val="both"/>
        <w:rPr>
          <w:szCs w:val="28"/>
          <w:lang w:val="uk-UA"/>
        </w:rPr>
      </w:pPr>
    </w:p>
    <w:p w:rsidR="00F93B6D" w:rsidRPr="00480D60" w:rsidRDefault="00F93B6D" w:rsidP="00E87289">
      <w:pPr>
        <w:jc w:val="both"/>
        <w:rPr>
          <w:szCs w:val="28"/>
          <w:lang w:val="uk-UA"/>
        </w:rPr>
      </w:pP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міського управління юстиції</w:t>
      </w:r>
      <w:r>
        <w:rPr>
          <w:color w:val="202020"/>
          <w:sz w:val="28"/>
          <w:szCs w:val="28"/>
          <w:lang w:val="uk-UA"/>
        </w:rPr>
        <w:t>)</w:t>
      </w:r>
      <w:r w:rsidRPr="00480D60">
        <w:rPr>
          <w:color w:val="202020"/>
          <w:sz w:val="28"/>
          <w:szCs w:val="28"/>
          <w:lang w:val="uk-UA"/>
        </w:rPr>
        <w:t>, зареєстроване місце проживання: вул.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>, фактично проживає за адресою: вул.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>, кв. 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міського управління юстиції), зареєстроване місце проживання: вул.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>, фактично проживає за адресою: вул.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>, кв. </w:t>
      </w:r>
      <w:r>
        <w:rPr>
          <w:color w:val="202020"/>
          <w:sz w:val="28"/>
          <w:szCs w:val="28"/>
          <w:lang w:val="uk-UA"/>
        </w:rPr>
        <w:t>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Pr="00927B29">
        <w:rPr>
          <w:color w:val="20202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Pr="00C914E6">
        <w:rPr>
          <w:sz w:val="28"/>
          <w:szCs w:val="28"/>
          <w:lang w:val="uk-UA"/>
        </w:rPr>
        <w:t xml:space="preserve"> р.н. (свідоцтво про народження від  </w:t>
      </w:r>
      <w:r>
        <w:rPr>
          <w:sz w:val="28"/>
          <w:szCs w:val="28"/>
          <w:lang w:val="uk-UA"/>
        </w:rPr>
        <w:t>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області), </w:t>
      </w:r>
      <w:r w:rsidRPr="00CA3DC8">
        <w:rPr>
          <w:color w:val="202020"/>
          <w:sz w:val="28"/>
          <w:szCs w:val="28"/>
          <w:highlight w:val="yellow"/>
          <w:lang w:val="uk-UA"/>
        </w:rPr>
        <w:t>зареєстроване місце проживання: вул. </w:t>
      </w:r>
      <w:r>
        <w:rPr>
          <w:color w:val="202020"/>
          <w:sz w:val="28"/>
          <w:szCs w:val="28"/>
          <w:highlight w:val="yellow"/>
          <w:lang w:val="uk-UA"/>
        </w:rPr>
        <w:t>__________</w:t>
      </w:r>
      <w:r w:rsidRPr="00CA3DC8">
        <w:rPr>
          <w:color w:val="202020"/>
          <w:sz w:val="28"/>
          <w:szCs w:val="28"/>
          <w:highlight w:val="yellow"/>
          <w:lang w:val="uk-UA"/>
        </w:rPr>
        <w:t xml:space="preserve">, </w:t>
      </w:r>
      <w:r>
        <w:rPr>
          <w:color w:val="202020"/>
          <w:sz w:val="28"/>
          <w:szCs w:val="28"/>
          <w:highlight w:val="yellow"/>
          <w:lang w:val="uk-UA"/>
        </w:rPr>
        <w:t>_______</w:t>
      </w:r>
      <w:r w:rsidRPr="00CA3DC8">
        <w:rPr>
          <w:color w:val="202020"/>
          <w:sz w:val="28"/>
          <w:szCs w:val="28"/>
          <w:highlight w:val="yellow"/>
          <w:lang w:val="uk-UA"/>
        </w:rPr>
        <w:t>, у м. </w:t>
      </w:r>
      <w:r>
        <w:rPr>
          <w:color w:val="202020"/>
          <w:sz w:val="28"/>
          <w:szCs w:val="28"/>
          <w:highlight w:val="yellow"/>
          <w:lang w:val="uk-UA"/>
        </w:rPr>
        <w:t>________</w:t>
      </w:r>
      <w:r w:rsidRPr="00CA3DC8">
        <w:rPr>
          <w:color w:val="202020"/>
          <w:sz w:val="28"/>
          <w:szCs w:val="28"/>
          <w:highlight w:val="yellow"/>
          <w:lang w:val="uk-UA"/>
        </w:rPr>
        <w:t>,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вул.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>, кв. 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міським відділом державної реєстрації актів цивільного стану Південного міжрегіонального управління Міністерства юстиції (м.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>), зареєстроване місце проживання: вул.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480D60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480D6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виконавчим комітетом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сільської ради 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району </w:t>
      </w:r>
      <w:r>
        <w:rPr>
          <w:color w:val="202020"/>
          <w:sz w:val="28"/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області), зареєстроване місце проживання: вул.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480D60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480D6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міського управління юстиції), </w:t>
      </w:r>
      <w:r w:rsidRPr="00480D60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</w:t>
      </w:r>
      <w:r w:rsidRPr="00480D60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480D6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міського управління юстиції), зареєстрована і фактично проживає за адресою: 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</w:t>
      </w:r>
      <w:r w:rsidRPr="00480D60">
        <w:rPr>
          <w:color w:val="202020"/>
          <w:sz w:val="28"/>
          <w:szCs w:val="28"/>
          <w:lang w:val="uk-UA"/>
        </w:rPr>
        <w:t>, кв. 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міського управління юстиції), зареєстрована і фактично проживає за адресою: 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>, кв. 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 відділом державної реєстрації актів цивільного стану у місті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Південного міжрегіонального управління Міністерства юстиції (м.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>), зареєстроване місце проживання: вул. 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>, кв. 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>, у м.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і,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Pr="00480D6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міського управління юстиції), зареєстрована і </w:t>
      </w:r>
      <w:r w:rsidRPr="00480D60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_________</w:t>
      </w:r>
      <w:r w:rsidRPr="00480D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‒</w:t>
      </w:r>
    </w:p>
    <w:p w:rsidR="00F93B6D" w:rsidRPr="00480D60" w:rsidRDefault="00F93B6D" w:rsidP="00480D60">
      <w:pPr>
        <w:pStyle w:val="BodyText"/>
        <w:spacing w:after="0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 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F93B6D" w:rsidRPr="00480D60" w:rsidRDefault="00F93B6D" w:rsidP="00480D60">
      <w:pPr>
        <w:pStyle w:val="BodyText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F93B6D" w:rsidRPr="00480D60" w:rsidRDefault="00F93B6D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</w:t>
      </w:r>
      <w:r w:rsidRPr="00480D6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__________________</w:t>
      </w:r>
      <w:r w:rsidRPr="00480D6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</w:t>
      </w:r>
      <w:r w:rsidRPr="00927B29"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>
        <w:rPr>
          <w:szCs w:val="28"/>
          <w:lang w:val="uk-UA"/>
        </w:rPr>
        <w:t>_________________</w:t>
      </w:r>
      <w:r w:rsidRPr="00480D60">
        <w:rPr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>
        <w:rPr>
          <w:szCs w:val="28"/>
          <w:lang w:val="uk-UA"/>
        </w:rPr>
        <w:t>______________</w:t>
      </w:r>
      <w:r w:rsidRPr="00480D6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6. Надати дитині, </w:t>
      </w:r>
      <w:r>
        <w:rPr>
          <w:szCs w:val="28"/>
          <w:lang w:val="uk-UA"/>
        </w:rPr>
        <w:t>______________</w:t>
      </w:r>
      <w:r w:rsidRPr="00480D6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>
        <w:rPr>
          <w:szCs w:val="28"/>
          <w:lang w:val="uk-UA"/>
        </w:rPr>
        <w:t>_______________</w:t>
      </w:r>
      <w:r w:rsidRPr="00480D6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>
        <w:rPr>
          <w:szCs w:val="28"/>
          <w:lang w:val="uk-UA"/>
        </w:rPr>
        <w:t>_______________</w:t>
      </w:r>
      <w:r w:rsidRPr="00480D6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>
        <w:rPr>
          <w:color w:val="202020"/>
          <w:szCs w:val="28"/>
          <w:lang w:val="uk-UA"/>
        </w:rPr>
        <w:t>________________</w:t>
      </w:r>
      <w:r w:rsidRPr="00480D6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>
        <w:rPr>
          <w:color w:val="202020"/>
          <w:szCs w:val="28"/>
          <w:lang w:val="uk-UA"/>
        </w:rPr>
        <w:t>______________</w:t>
      </w:r>
      <w:r w:rsidRPr="00480D6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</w:p>
    <w:p w:rsidR="00F93B6D" w:rsidRPr="00480D60" w:rsidRDefault="00F93B6D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11.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F93B6D" w:rsidRPr="00480D60" w:rsidRDefault="00F93B6D" w:rsidP="00103B75">
      <w:pPr>
        <w:spacing w:line="19" w:lineRule="atLeast"/>
        <w:jc w:val="both"/>
        <w:rPr>
          <w:szCs w:val="28"/>
          <w:lang w:val="uk-UA"/>
        </w:rPr>
      </w:pPr>
    </w:p>
    <w:p w:rsidR="00F93B6D" w:rsidRPr="00480D60" w:rsidRDefault="00F93B6D" w:rsidP="00103B75">
      <w:pPr>
        <w:spacing w:line="19" w:lineRule="atLeast"/>
        <w:jc w:val="both"/>
        <w:rPr>
          <w:szCs w:val="28"/>
          <w:lang w:val="uk-UA"/>
        </w:rPr>
      </w:pPr>
    </w:p>
    <w:p w:rsidR="00F93B6D" w:rsidRPr="00480D60" w:rsidRDefault="00F93B6D" w:rsidP="00103B75">
      <w:pPr>
        <w:spacing w:line="19" w:lineRule="atLeast"/>
        <w:jc w:val="both"/>
        <w:rPr>
          <w:szCs w:val="28"/>
          <w:lang w:val="uk-UA"/>
        </w:rPr>
      </w:pPr>
    </w:p>
    <w:p w:rsidR="00F93B6D" w:rsidRPr="00480D60" w:rsidRDefault="00F93B6D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F93B6D" w:rsidRPr="00480D60" w:rsidRDefault="00F93B6D" w:rsidP="00210095">
      <w:pPr>
        <w:jc w:val="both"/>
        <w:rPr>
          <w:sz w:val="27"/>
          <w:szCs w:val="27"/>
          <w:lang w:val="uk-UA"/>
        </w:rPr>
      </w:pPr>
    </w:p>
    <w:p w:rsidR="00F93B6D" w:rsidRPr="00480D60" w:rsidRDefault="00F93B6D" w:rsidP="00103B75">
      <w:pPr>
        <w:rPr>
          <w:lang w:val="uk-UA"/>
        </w:rPr>
      </w:pPr>
    </w:p>
    <w:sectPr w:rsidR="00F93B6D" w:rsidRPr="00480D60" w:rsidSect="009134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6D" w:rsidRDefault="00F93B6D" w:rsidP="00147E34">
      <w:r>
        <w:separator/>
      </w:r>
    </w:p>
  </w:endnote>
  <w:endnote w:type="continuationSeparator" w:id="0">
    <w:p w:rsidR="00F93B6D" w:rsidRDefault="00F93B6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6D" w:rsidRDefault="00F93B6D" w:rsidP="00147E34">
      <w:r>
        <w:separator/>
      </w:r>
    </w:p>
  </w:footnote>
  <w:footnote w:type="continuationSeparator" w:id="0">
    <w:p w:rsidR="00F93B6D" w:rsidRDefault="00F93B6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6D" w:rsidRDefault="00F93B6D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0095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69A9"/>
    <w:rsid w:val="003879AA"/>
    <w:rsid w:val="003A3342"/>
    <w:rsid w:val="003A3FE5"/>
    <w:rsid w:val="003A53D6"/>
    <w:rsid w:val="003B431B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42945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A30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3037E"/>
    <w:rsid w:val="007339DB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6713F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E7B6C"/>
    <w:rsid w:val="008F4BB1"/>
    <w:rsid w:val="008F5713"/>
    <w:rsid w:val="00903E09"/>
    <w:rsid w:val="00904CAD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441C8"/>
    <w:rsid w:val="00C6582B"/>
    <w:rsid w:val="00C70AB1"/>
    <w:rsid w:val="00C753A7"/>
    <w:rsid w:val="00C760FB"/>
    <w:rsid w:val="00C7696E"/>
    <w:rsid w:val="00C8395B"/>
    <w:rsid w:val="00C83DA6"/>
    <w:rsid w:val="00C914E6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E5FB8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3D10"/>
    <w:rsid w:val="00D65721"/>
    <w:rsid w:val="00D75734"/>
    <w:rsid w:val="00D8586F"/>
    <w:rsid w:val="00D9671F"/>
    <w:rsid w:val="00D96A04"/>
    <w:rsid w:val="00D96A55"/>
    <w:rsid w:val="00D9757F"/>
    <w:rsid w:val="00DA39DC"/>
    <w:rsid w:val="00DB16CF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3B6D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899</Words>
  <Characters>5127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v-ca-165-sld-1</dc:title>
  <dc:subject/>
  <dc:creator>Admin</dc:creator>
  <cp:keywords/>
  <dc:description/>
  <cp:lastModifiedBy>юрист</cp:lastModifiedBy>
  <cp:revision>4</cp:revision>
  <cp:lastPrinted>2024-05-20T13:49:00Z</cp:lastPrinted>
  <dcterms:created xsi:type="dcterms:W3CDTF">2024-05-30T08:37:00Z</dcterms:created>
  <dcterms:modified xsi:type="dcterms:W3CDTF">2024-05-30T08:42:00Z</dcterms:modified>
</cp:coreProperties>
</file>