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4D" w:rsidRPr="008C23B5" w:rsidRDefault="0019014D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273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16</w:t>
      </w: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CD6FCA">
      <w:pPr>
        <w:jc w:val="both"/>
        <w:rPr>
          <w:szCs w:val="28"/>
          <w:lang w:val="uk-UA"/>
        </w:rPr>
      </w:pPr>
    </w:p>
    <w:p w:rsidR="0019014D" w:rsidRPr="009F14FF" w:rsidRDefault="0019014D" w:rsidP="00CD6FCA">
      <w:pPr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9014D" w:rsidRPr="00480D60" w:rsidRDefault="0019014D" w:rsidP="00E131D8">
      <w:pPr>
        <w:spacing w:line="252" w:lineRule="auto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jc w:val="both"/>
        <w:rPr>
          <w:szCs w:val="28"/>
          <w:lang w:val="uk-UA"/>
        </w:rPr>
      </w:pP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_______________, кв. 3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 ___________ серія ________ № 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______________, корп. 3, кв. 81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___________, ____________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фактично </w:t>
      </w:r>
      <w:r w:rsidRPr="00480D60">
        <w:rPr>
          <w:color w:val="202020"/>
          <w:sz w:val="28"/>
          <w:szCs w:val="28"/>
          <w:lang w:val="uk-UA"/>
        </w:rPr>
        <w:t>проживає за адресою:</w:t>
      </w:r>
      <w:r>
        <w:rPr>
          <w:color w:val="202020"/>
          <w:sz w:val="28"/>
          <w:szCs w:val="28"/>
          <w:lang w:val="uk-UA"/>
        </w:rPr>
        <w:t xml:space="preserve"> вул. ____________, корп. 3, кв. 81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 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_______________, 10, кв. 30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______________, ____, кв. 51 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5C6223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5C6223">
        <w:rPr>
          <w:sz w:val="28"/>
          <w:szCs w:val="28"/>
          <w:lang w:val="uk-UA"/>
        </w:rPr>
        <w:t>фактично проживає за адресою: вул.</w:t>
      </w:r>
      <w:r>
        <w:rPr>
          <w:sz w:val="28"/>
          <w:szCs w:val="28"/>
          <w:lang w:val="uk-UA"/>
        </w:rPr>
        <w:t> ____________, ______, кв. 16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480D60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 xml:space="preserve">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______________, ______, кв. 16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 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_________, 11, кв. 16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9014D" w:rsidRPr="008645AF" w:rsidRDefault="0019014D" w:rsidP="00E131D8">
      <w:pPr>
        <w:pStyle w:val="BodyText"/>
        <w:spacing w:after="0" w:line="252" w:lineRule="auto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_____________, _______, кв. 43 </w:t>
      </w:r>
      <w:r w:rsidRPr="00480D60">
        <w:rPr>
          <w:color w:val="202020"/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_____________, ________, кв. 43 </w:t>
      </w:r>
      <w:r w:rsidRPr="00480D60">
        <w:rPr>
          <w:color w:val="202020"/>
          <w:sz w:val="28"/>
          <w:szCs w:val="28"/>
          <w:lang w:val="uk-UA"/>
        </w:rPr>
        <w:t>у м. Миколаєві</w:t>
      </w:r>
      <w:r w:rsidRPr="00480D60">
        <w:rPr>
          <w:sz w:val="28"/>
          <w:szCs w:val="28"/>
          <w:lang w:val="uk-UA"/>
        </w:rPr>
        <w:t>,</w:t>
      </w:r>
    </w:p>
    <w:p w:rsidR="0019014D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е місце проживання</w:t>
      </w:r>
      <w:r>
        <w:rPr>
          <w:sz w:val="28"/>
          <w:szCs w:val="28"/>
          <w:lang w:val="uk-UA"/>
        </w:rPr>
        <w:t>: вул. ___________, 11, кв. 1</w:t>
      </w:r>
      <w:r w:rsidRPr="00480D60">
        <w:rPr>
          <w:sz w:val="28"/>
          <w:szCs w:val="28"/>
          <w:lang w:val="uk-UA"/>
        </w:rPr>
        <w:t xml:space="preserve"> у м. Миколаєві,</w:t>
      </w:r>
      <w:r>
        <w:rPr>
          <w:sz w:val="28"/>
          <w:szCs w:val="28"/>
          <w:lang w:val="uk-UA"/>
        </w:rPr>
        <w:t xml:space="preserve"> фактично проживає за адресою: вул. ____________, 1А, кв. 26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color w:val="202020"/>
          <w:sz w:val="28"/>
          <w:szCs w:val="28"/>
          <w:lang w:val="uk-UA"/>
        </w:rPr>
        <w:t xml:space="preserve">фактично </w:t>
      </w:r>
      <w:r>
        <w:rPr>
          <w:color w:val="202020"/>
          <w:sz w:val="28"/>
          <w:szCs w:val="28"/>
          <w:lang w:val="uk-UA"/>
        </w:rPr>
        <w:t xml:space="preserve">проживає за адресою: вул. _________, 61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>зареєстроване місце проживання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 xml:space="preserve">______________, 105 </w:t>
      </w:r>
      <w:r w:rsidRPr="00D30CF8">
        <w:rPr>
          <w:sz w:val="28"/>
          <w:szCs w:val="28"/>
          <w:lang w:val="uk-UA"/>
        </w:rPr>
        <w:t>у м. Миколаєві,</w:t>
      </w:r>
      <w:r>
        <w:rPr>
          <w:sz w:val="28"/>
          <w:szCs w:val="28"/>
          <w:lang w:val="uk-UA"/>
        </w:rPr>
        <w:t xml:space="preserve"> фактично проживає за адресою: вул. ______________, 71Б, кв. 5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 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проживання: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вул. _____________, 45, кв. 33 </w:t>
      </w:r>
      <w:r w:rsidRPr="00480D60">
        <w:rPr>
          <w:sz w:val="28"/>
          <w:szCs w:val="28"/>
          <w:lang w:val="uk-UA"/>
        </w:rPr>
        <w:t>у м. Миколаєві,</w:t>
      </w:r>
      <w:r>
        <w:rPr>
          <w:sz w:val="28"/>
          <w:szCs w:val="28"/>
          <w:lang w:val="uk-UA"/>
        </w:rPr>
        <w:t xml:space="preserve"> фактично проживає за адресою: вул. _____________, 185, кв. 33 у м. 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 _______________, 9А, кв. 9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bookmarkStart w:id="0" w:name="_Hlk175061604"/>
      <w:r>
        <w:rPr>
          <w:color w:val="202020"/>
          <w:sz w:val="28"/>
          <w:szCs w:val="28"/>
          <w:lang w:val="uk-UA"/>
        </w:rPr>
        <w:t xml:space="preserve">вул. </w:t>
      </w:r>
      <w:bookmarkEnd w:id="0"/>
      <w:r>
        <w:rPr>
          <w:color w:val="202020"/>
          <w:sz w:val="28"/>
          <w:szCs w:val="28"/>
          <w:lang w:val="uk-UA"/>
        </w:rPr>
        <w:t xml:space="preserve">____________, 9А, кв. 9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__________, 13, кв. 45 </w:t>
      </w:r>
      <w:r w:rsidRPr="00480D60">
        <w:rPr>
          <w:sz w:val="28"/>
          <w:szCs w:val="28"/>
          <w:lang w:val="uk-UA"/>
        </w:rPr>
        <w:t>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Миколаївським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 _____________, 9, кв. 20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__________________, 153, кв. 7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вул._______________, 62, кв. 85</w:t>
      </w:r>
      <w:r w:rsidRPr="00480D60">
        <w:rPr>
          <w:sz w:val="28"/>
          <w:szCs w:val="28"/>
          <w:lang w:val="uk-UA"/>
        </w:rPr>
        <w:t xml:space="preserve"> у м. Миколаєві,</w:t>
      </w:r>
      <w:r>
        <w:rPr>
          <w:sz w:val="28"/>
          <w:szCs w:val="28"/>
          <w:lang w:val="uk-UA"/>
        </w:rPr>
        <w:t xml:space="preserve">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</w:t>
      </w:r>
      <w:r w:rsidRPr="00480D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15.08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27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19014D" w:rsidRPr="00480D60" w:rsidRDefault="0019014D" w:rsidP="00E131D8">
      <w:pPr>
        <w:pStyle w:val="BodyText"/>
        <w:spacing w:after="0" w:line="25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 xml:space="preserve">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 xml:space="preserve">________________, 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________________, 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______________, 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___________________, _____________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______________, ____________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_____________, ____________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______________, 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______________, 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14D" w:rsidRPr="00480D60" w:rsidRDefault="0019014D" w:rsidP="00E131D8">
      <w:pPr>
        <w:spacing w:line="252" w:lineRule="auto"/>
        <w:jc w:val="both"/>
        <w:rPr>
          <w:szCs w:val="28"/>
          <w:lang w:val="uk-UA"/>
        </w:rPr>
      </w:pPr>
    </w:p>
    <w:p w:rsidR="0019014D" w:rsidRPr="00480D60" w:rsidRDefault="0019014D" w:rsidP="00E131D8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19014D" w:rsidRDefault="0019014D" w:rsidP="000A73E4">
      <w:pPr>
        <w:spacing w:line="242" w:lineRule="auto"/>
        <w:jc w:val="both"/>
        <w:rPr>
          <w:szCs w:val="28"/>
          <w:lang w:val="uk-UA"/>
        </w:rPr>
      </w:pPr>
    </w:p>
    <w:p w:rsidR="0019014D" w:rsidRDefault="0019014D" w:rsidP="000A73E4">
      <w:pPr>
        <w:spacing w:line="242" w:lineRule="auto"/>
        <w:jc w:val="both"/>
        <w:rPr>
          <w:szCs w:val="28"/>
          <w:lang w:val="uk-UA"/>
        </w:rPr>
      </w:pPr>
    </w:p>
    <w:p w:rsidR="0019014D" w:rsidRPr="00480D60" w:rsidRDefault="0019014D" w:rsidP="000A73E4">
      <w:pPr>
        <w:spacing w:line="242" w:lineRule="auto"/>
        <w:jc w:val="both"/>
        <w:rPr>
          <w:szCs w:val="28"/>
          <w:lang w:val="uk-UA"/>
        </w:rPr>
      </w:pPr>
    </w:p>
    <w:p w:rsidR="0019014D" w:rsidRPr="00480D60" w:rsidRDefault="0019014D" w:rsidP="006C0EA5">
      <w:pPr>
        <w:spacing w:line="242" w:lineRule="auto"/>
        <w:jc w:val="both"/>
        <w:rPr>
          <w:sz w:val="27"/>
          <w:szCs w:val="27"/>
          <w:lang w:val="uk-UA"/>
        </w:rPr>
      </w:pPr>
      <w:r>
        <w:rPr>
          <w:lang w:val="uk-UA"/>
        </w:rPr>
        <w:t>Заступник міського голови                                                              Ю. АНДРІЄНКО</w:t>
      </w:r>
    </w:p>
    <w:p w:rsidR="0019014D" w:rsidRPr="00480D60" w:rsidRDefault="0019014D" w:rsidP="000A73E4">
      <w:pPr>
        <w:spacing w:line="242" w:lineRule="auto"/>
        <w:rPr>
          <w:lang w:val="uk-UA"/>
        </w:rPr>
      </w:pPr>
    </w:p>
    <w:sectPr w:rsidR="0019014D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4D" w:rsidRDefault="0019014D" w:rsidP="00147E34">
      <w:r>
        <w:separator/>
      </w:r>
    </w:p>
  </w:endnote>
  <w:endnote w:type="continuationSeparator" w:id="0">
    <w:p w:rsidR="0019014D" w:rsidRDefault="0019014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4D" w:rsidRDefault="0019014D" w:rsidP="00147E34">
      <w:r>
        <w:separator/>
      </w:r>
    </w:p>
  </w:footnote>
  <w:footnote w:type="continuationSeparator" w:id="0">
    <w:p w:rsidR="0019014D" w:rsidRDefault="0019014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4D" w:rsidRDefault="0019014D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32E7"/>
    <w:rsid w:val="0004342A"/>
    <w:rsid w:val="00051D71"/>
    <w:rsid w:val="00053905"/>
    <w:rsid w:val="00053962"/>
    <w:rsid w:val="00054DE9"/>
    <w:rsid w:val="00062F59"/>
    <w:rsid w:val="00064CDC"/>
    <w:rsid w:val="00064F37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27D7"/>
    <w:rsid w:val="000B2CD8"/>
    <w:rsid w:val="000C1D14"/>
    <w:rsid w:val="000C255B"/>
    <w:rsid w:val="000D179B"/>
    <w:rsid w:val="000D5C61"/>
    <w:rsid w:val="000D63DC"/>
    <w:rsid w:val="000E2D54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24E3"/>
    <w:rsid w:val="00156644"/>
    <w:rsid w:val="00156672"/>
    <w:rsid w:val="0016683E"/>
    <w:rsid w:val="001701BF"/>
    <w:rsid w:val="001773D5"/>
    <w:rsid w:val="00180C5A"/>
    <w:rsid w:val="00183C3F"/>
    <w:rsid w:val="0019014D"/>
    <w:rsid w:val="00191703"/>
    <w:rsid w:val="0019784B"/>
    <w:rsid w:val="001A0C25"/>
    <w:rsid w:val="001A2695"/>
    <w:rsid w:val="001A35F8"/>
    <w:rsid w:val="001A5A0B"/>
    <w:rsid w:val="001A666E"/>
    <w:rsid w:val="001A673B"/>
    <w:rsid w:val="001A71E6"/>
    <w:rsid w:val="001A7727"/>
    <w:rsid w:val="001B11C4"/>
    <w:rsid w:val="001B3F58"/>
    <w:rsid w:val="001B4645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34987"/>
    <w:rsid w:val="0023579F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A77A9"/>
    <w:rsid w:val="002B6E50"/>
    <w:rsid w:val="002B7060"/>
    <w:rsid w:val="002C3C89"/>
    <w:rsid w:val="002D4AF6"/>
    <w:rsid w:val="002D7A3E"/>
    <w:rsid w:val="002E043A"/>
    <w:rsid w:val="002E100B"/>
    <w:rsid w:val="002E2E23"/>
    <w:rsid w:val="002F2C74"/>
    <w:rsid w:val="002F3413"/>
    <w:rsid w:val="002F382A"/>
    <w:rsid w:val="002F702D"/>
    <w:rsid w:val="00300823"/>
    <w:rsid w:val="00302F9F"/>
    <w:rsid w:val="00304450"/>
    <w:rsid w:val="003056D1"/>
    <w:rsid w:val="00316200"/>
    <w:rsid w:val="003260E1"/>
    <w:rsid w:val="00327E68"/>
    <w:rsid w:val="00343216"/>
    <w:rsid w:val="0034404E"/>
    <w:rsid w:val="00344594"/>
    <w:rsid w:val="00351E25"/>
    <w:rsid w:val="00356359"/>
    <w:rsid w:val="00356A0F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936D2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3F2E8A"/>
    <w:rsid w:val="0040027E"/>
    <w:rsid w:val="00403077"/>
    <w:rsid w:val="00407066"/>
    <w:rsid w:val="00407B4B"/>
    <w:rsid w:val="00413FAC"/>
    <w:rsid w:val="0041631B"/>
    <w:rsid w:val="00416F40"/>
    <w:rsid w:val="004172BC"/>
    <w:rsid w:val="00431DB1"/>
    <w:rsid w:val="00435D9E"/>
    <w:rsid w:val="00441664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63513"/>
    <w:rsid w:val="0058135F"/>
    <w:rsid w:val="00586610"/>
    <w:rsid w:val="00597999"/>
    <w:rsid w:val="005A6079"/>
    <w:rsid w:val="005A7CA6"/>
    <w:rsid w:val="005B0A2B"/>
    <w:rsid w:val="005B5B05"/>
    <w:rsid w:val="005C13B9"/>
    <w:rsid w:val="005C6223"/>
    <w:rsid w:val="005C6E80"/>
    <w:rsid w:val="005C77A6"/>
    <w:rsid w:val="005D6706"/>
    <w:rsid w:val="005E0089"/>
    <w:rsid w:val="005E2817"/>
    <w:rsid w:val="005E46D3"/>
    <w:rsid w:val="005F332F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2BE"/>
    <w:rsid w:val="0068560B"/>
    <w:rsid w:val="006863BA"/>
    <w:rsid w:val="006A2188"/>
    <w:rsid w:val="006A38CF"/>
    <w:rsid w:val="006A4E0A"/>
    <w:rsid w:val="006B2AF3"/>
    <w:rsid w:val="006B3DC0"/>
    <w:rsid w:val="006B678E"/>
    <w:rsid w:val="006B7AE1"/>
    <w:rsid w:val="006C0EA5"/>
    <w:rsid w:val="006C44FC"/>
    <w:rsid w:val="006C7C34"/>
    <w:rsid w:val="006C7D22"/>
    <w:rsid w:val="006C7F16"/>
    <w:rsid w:val="006D03F2"/>
    <w:rsid w:val="006E485F"/>
    <w:rsid w:val="006E6515"/>
    <w:rsid w:val="006E7CDC"/>
    <w:rsid w:val="006F1755"/>
    <w:rsid w:val="006F2391"/>
    <w:rsid w:val="00710D77"/>
    <w:rsid w:val="007122BF"/>
    <w:rsid w:val="007124EA"/>
    <w:rsid w:val="00721BD4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12FB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5757A"/>
    <w:rsid w:val="00860042"/>
    <w:rsid w:val="008609D8"/>
    <w:rsid w:val="008645AF"/>
    <w:rsid w:val="0086713F"/>
    <w:rsid w:val="00891DE8"/>
    <w:rsid w:val="00892BF9"/>
    <w:rsid w:val="008A03E2"/>
    <w:rsid w:val="008A161C"/>
    <w:rsid w:val="008B6F88"/>
    <w:rsid w:val="008C009C"/>
    <w:rsid w:val="008C23B5"/>
    <w:rsid w:val="008C31DC"/>
    <w:rsid w:val="008D01CB"/>
    <w:rsid w:val="008D4DDD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47BEF"/>
    <w:rsid w:val="00950DD4"/>
    <w:rsid w:val="009513FC"/>
    <w:rsid w:val="00951A88"/>
    <w:rsid w:val="009538AC"/>
    <w:rsid w:val="00955788"/>
    <w:rsid w:val="00956C28"/>
    <w:rsid w:val="00960CF2"/>
    <w:rsid w:val="00972126"/>
    <w:rsid w:val="009721D0"/>
    <w:rsid w:val="00974F09"/>
    <w:rsid w:val="00990B36"/>
    <w:rsid w:val="00992FF7"/>
    <w:rsid w:val="00997638"/>
    <w:rsid w:val="009A57C3"/>
    <w:rsid w:val="009B1AE7"/>
    <w:rsid w:val="009B55D3"/>
    <w:rsid w:val="009B7D99"/>
    <w:rsid w:val="009C345A"/>
    <w:rsid w:val="009C6997"/>
    <w:rsid w:val="009C6FC9"/>
    <w:rsid w:val="009D0F4E"/>
    <w:rsid w:val="009D531E"/>
    <w:rsid w:val="009E0905"/>
    <w:rsid w:val="009E0E85"/>
    <w:rsid w:val="009E2915"/>
    <w:rsid w:val="009E6918"/>
    <w:rsid w:val="009E6B29"/>
    <w:rsid w:val="009F14FF"/>
    <w:rsid w:val="009F1C6C"/>
    <w:rsid w:val="009F3253"/>
    <w:rsid w:val="009F3F3B"/>
    <w:rsid w:val="009F4D37"/>
    <w:rsid w:val="009F5156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A28"/>
    <w:rsid w:val="00A42C67"/>
    <w:rsid w:val="00A43341"/>
    <w:rsid w:val="00A52A8B"/>
    <w:rsid w:val="00A57E2D"/>
    <w:rsid w:val="00A57E6D"/>
    <w:rsid w:val="00A602B5"/>
    <w:rsid w:val="00A61A6C"/>
    <w:rsid w:val="00A750A1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12C6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17175"/>
    <w:rsid w:val="00B17E5D"/>
    <w:rsid w:val="00B21BDC"/>
    <w:rsid w:val="00B30580"/>
    <w:rsid w:val="00B372DA"/>
    <w:rsid w:val="00B42153"/>
    <w:rsid w:val="00B4477D"/>
    <w:rsid w:val="00B511E3"/>
    <w:rsid w:val="00B51EE6"/>
    <w:rsid w:val="00B53F2A"/>
    <w:rsid w:val="00B547AD"/>
    <w:rsid w:val="00B54D58"/>
    <w:rsid w:val="00B6479B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D70"/>
    <w:rsid w:val="00C14E92"/>
    <w:rsid w:val="00C26551"/>
    <w:rsid w:val="00C33FF7"/>
    <w:rsid w:val="00C6582B"/>
    <w:rsid w:val="00C70AB1"/>
    <w:rsid w:val="00C753A7"/>
    <w:rsid w:val="00C760FB"/>
    <w:rsid w:val="00C7696E"/>
    <w:rsid w:val="00C82202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D6510"/>
    <w:rsid w:val="00CD6FCA"/>
    <w:rsid w:val="00CD7018"/>
    <w:rsid w:val="00CF07FA"/>
    <w:rsid w:val="00D00DC0"/>
    <w:rsid w:val="00D05699"/>
    <w:rsid w:val="00D11500"/>
    <w:rsid w:val="00D12555"/>
    <w:rsid w:val="00D15871"/>
    <w:rsid w:val="00D23DFB"/>
    <w:rsid w:val="00D24A24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F6E"/>
    <w:rsid w:val="00D750BB"/>
    <w:rsid w:val="00D75734"/>
    <w:rsid w:val="00D75DC2"/>
    <w:rsid w:val="00D8586F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7040"/>
    <w:rsid w:val="00DE25D9"/>
    <w:rsid w:val="00DE31C5"/>
    <w:rsid w:val="00DF3198"/>
    <w:rsid w:val="00DF427D"/>
    <w:rsid w:val="00DF6378"/>
    <w:rsid w:val="00E03169"/>
    <w:rsid w:val="00E04E5D"/>
    <w:rsid w:val="00E073FE"/>
    <w:rsid w:val="00E12CDD"/>
    <w:rsid w:val="00E131D8"/>
    <w:rsid w:val="00E14295"/>
    <w:rsid w:val="00E1613A"/>
    <w:rsid w:val="00E17456"/>
    <w:rsid w:val="00E35D49"/>
    <w:rsid w:val="00E36DA2"/>
    <w:rsid w:val="00E5547F"/>
    <w:rsid w:val="00E570EF"/>
    <w:rsid w:val="00E60CB7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67E2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392B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565DF"/>
    <w:rsid w:val="00F601CD"/>
    <w:rsid w:val="00F704CE"/>
    <w:rsid w:val="00F724F3"/>
    <w:rsid w:val="00F74AE3"/>
    <w:rsid w:val="00F75E1B"/>
    <w:rsid w:val="00F8037F"/>
    <w:rsid w:val="00F8500D"/>
    <w:rsid w:val="00F95B4B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4A11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6E7C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7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7CDC"/>
    <w:rPr>
      <w:rFonts w:ascii="Times New Roman" w:hAnsi="Times New Roman" w:cs="Times New Roman"/>
      <w:lang w:val="ru-RU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7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7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1545</Words>
  <Characters>8812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v-ca-273-sld-16</dc:title>
  <dc:subject/>
  <dc:creator>Admin</dc:creator>
  <cp:keywords/>
  <dc:description/>
  <cp:lastModifiedBy>юрист</cp:lastModifiedBy>
  <cp:revision>2</cp:revision>
  <cp:lastPrinted>2024-07-24T06:14:00Z</cp:lastPrinted>
  <dcterms:created xsi:type="dcterms:W3CDTF">2024-08-22T07:25:00Z</dcterms:created>
  <dcterms:modified xsi:type="dcterms:W3CDTF">2024-08-22T07:25:00Z</dcterms:modified>
</cp:coreProperties>
</file>