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78" w:rsidRPr="00CC4A51" w:rsidRDefault="008A3C78" w:rsidP="00765752">
      <w:pPr>
        <w:jc w:val="both"/>
        <w:rPr>
          <w:sz w:val="20"/>
          <w:szCs w:val="20"/>
          <w:lang w:val="uk-UA"/>
        </w:rPr>
      </w:pPr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</w:t>
      </w:r>
      <w:r w:rsidRPr="00CC4A51">
        <w:rPr>
          <w:sz w:val="20"/>
          <w:szCs w:val="20"/>
          <w:lang w:val="uk-UA"/>
        </w:rPr>
        <w:t>0</w:t>
      </w:r>
      <w:r>
        <w:rPr>
          <w:sz w:val="20"/>
          <w:szCs w:val="20"/>
          <w:lang w:val="uk-UA"/>
        </w:rPr>
        <w:t>5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765752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8A3C78" w:rsidRPr="00CC4A51" w:rsidRDefault="008A3C78" w:rsidP="00CC4A51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CC4A51">
      <w:pPr>
        <w:jc w:val="both"/>
        <w:rPr>
          <w:sz w:val="28"/>
          <w:szCs w:val="28"/>
          <w:lang w:val="uk-UA"/>
        </w:rPr>
      </w:pPr>
    </w:p>
    <w:p w:rsidR="008A3C78" w:rsidRDefault="008A3C78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8A3C78" w:rsidRPr="00CC4A51" w:rsidRDefault="008A3C78" w:rsidP="00B41208">
      <w:pPr>
        <w:ind w:firstLine="567"/>
        <w:jc w:val="both"/>
        <w:rPr>
          <w:sz w:val="28"/>
          <w:szCs w:val="28"/>
          <w:lang w:val="uk-UA"/>
        </w:rPr>
      </w:pPr>
    </w:p>
    <w:p w:rsidR="008A3C78" w:rsidRPr="00CC4A51" w:rsidRDefault="008A3C78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8A3C78" w:rsidRDefault="008A3C78" w:rsidP="00B41208">
      <w:pPr>
        <w:ind w:firstLine="567"/>
        <w:jc w:val="both"/>
        <w:rPr>
          <w:sz w:val="28"/>
          <w:szCs w:val="28"/>
          <w:lang w:val="uk-UA"/>
        </w:rPr>
      </w:pPr>
    </w:p>
    <w:p w:rsidR="008A3C78" w:rsidRPr="00CC4A51" w:rsidRDefault="008A3C78" w:rsidP="00B412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згоду неповнолітньому ПІБ</w:t>
      </w:r>
      <w:r w:rsidRPr="00945D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дата народження, який</w:t>
      </w:r>
      <w:r w:rsidRPr="00CC4A51">
        <w:rPr>
          <w:sz w:val="28"/>
          <w:szCs w:val="28"/>
          <w:lang w:val="uk-UA"/>
        </w:rPr>
        <w:t xml:space="preserve"> діє за згодою своїх законних представників, </w:t>
      </w:r>
      <w:r>
        <w:rPr>
          <w:sz w:val="28"/>
          <w:szCs w:val="28"/>
          <w:lang w:val="uk-UA"/>
        </w:rPr>
        <w:t>ПІБ, ПІБ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>
        <w:rPr>
          <w:sz w:val="28"/>
          <w:szCs w:val="28"/>
          <w:lang w:val="uk-UA"/>
        </w:rPr>
        <w:t>ПІБ</w:t>
      </w:r>
      <w:r w:rsidRPr="00CC4A51">
        <w:rPr>
          <w:sz w:val="28"/>
          <w:szCs w:val="28"/>
          <w:lang w:val="uk-UA"/>
        </w:rPr>
        <w:t xml:space="preserve">, за належне </w:t>
      </w:r>
      <w:r>
        <w:rPr>
          <w:sz w:val="28"/>
          <w:szCs w:val="28"/>
          <w:lang w:val="uk-UA"/>
        </w:rPr>
        <w:t>ПІБ, дата народження</w:t>
      </w:r>
      <w:r w:rsidRPr="00CC4A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C4A51">
        <w:rPr>
          <w:sz w:val="28"/>
          <w:szCs w:val="28"/>
          <w:lang w:val="uk-UA"/>
        </w:rPr>
        <w:t xml:space="preserve"> для отримання жиле приміщення.</w:t>
      </w:r>
    </w:p>
    <w:p w:rsidR="008A3C78" w:rsidRDefault="008A3C78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8A3C78" w:rsidRPr="00CC4A51" w:rsidRDefault="008A3C78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A3C78" w:rsidRPr="00CC4A51" w:rsidRDefault="008A3C78" w:rsidP="00B41208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B41208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B41208">
      <w:pPr>
        <w:jc w:val="both"/>
        <w:rPr>
          <w:sz w:val="28"/>
          <w:szCs w:val="28"/>
          <w:lang w:val="uk-UA"/>
        </w:rPr>
      </w:pPr>
    </w:p>
    <w:p w:rsidR="008A3C78" w:rsidRPr="00CC4A51" w:rsidRDefault="008A3C78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8A3C78" w:rsidRPr="00CC4A51" w:rsidRDefault="008A3C78" w:rsidP="00945D6F">
      <w:pPr>
        <w:jc w:val="both"/>
        <w:rPr>
          <w:lang w:val="uk-UA"/>
        </w:rPr>
      </w:pPr>
      <w:r w:rsidRPr="00CC4A51">
        <w:rPr>
          <w:lang w:val="uk-UA"/>
        </w:rPr>
        <w:t xml:space="preserve"> </w:t>
      </w:r>
    </w:p>
    <w:sectPr w:rsidR="008A3C78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78" w:rsidRDefault="008A3C78">
      <w:r>
        <w:separator/>
      </w:r>
    </w:p>
  </w:endnote>
  <w:endnote w:type="continuationSeparator" w:id="0">
    <w:p w:rsidR="008A3C78" w:rsidRDefault="008A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78" w:rsidRDefault="008A3C78">
      <w:r>
        <w:separator/>
      </w:r>
    </w:p>
  </w:footnote>
  <w:footnote w:type="continuationSeparator" w:id="0">
    <w:p w:rsidR="008A3C78" w:rsidRDefault="008A3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78" w:rsidRDefault="008A3C78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C78" w:rsidRDefault="008A3C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78" w:rsidRDefault="008A3C78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3C78" w:rsidRDefault="008A3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2209"/>
    <w:rsid w:val="000D4306"/>
    <w:rsid w:val="000E3D64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0B83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A3C78"/>
    <w:rsid w:val="008B0B5B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1DF8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5689"/>
    <w:rsid w:val="00A97962"/>
    <w:rsid w:val="00AA4D01"/>
    <w:rsid w:val="00AA5B49"/>
    <w:rsid w:val="00AB04CD"/>
    <w:rsid w:val="00AB44ED"/>
    <w:rsid w:val="00AC1B41"/>
    <w:rsid w:val="00AC2145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07CCB"/>
    <w:rsid w:val="00C11E34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2CAF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0584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2517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0B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34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0BE"/>
    <w:rPr>
      <w:rFonts w:cs="Times New Roman"/>
      <w:sz w:val="2"/>
    </w:rPr>
  </w:style>
  <w:style w:type="paragraph" w:customStyle="1" w:styleId="a">
    <w:name w:val="Знак Знак Знак"/>
    <w:basedOn w:val="Normal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192</Words>
  <Characters>1098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10</cp:revision>
  <cp:lastPrinted>2021-09-09T10:32:00Z</cp:lastPrinted>
  <dcterms:created xsi:type="dcterms:W3CDTF">2021-07-27T07:53:00Z</dcterms:created>
  <dcterms:modified xsi:type="dcterms:W3CDTF">2021-09-17T13:27:00Z</dcterms:modified>
</cp:coreProperties>
</file>