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D9" w:rsidRPr="001F2931" w:rsidRDefault="00DA02D9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100/4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оновлена редакція</w:t>
      </w:r>
      <w:r>
        <w:rPr>
          <w:sz w:val="24"/>
          <w:szCs w:val="24"/>
          <w:lang w:val="ru-RU"/>
        </w:rPr>
        <w:t xml:space="preserve">  </w:t>
      </w:r>
      <w:r w:rsidRPr="001F293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01.09</w:t>
      </w:r>
      <w:r w:rsidRPr="001F2931">
        <w:rPr>
          <w:sz w:val="24"/>
          <w:szCs w:val="24"/>
          <w:lang w:val="ru-RU"/>
        </w:rPr>
        <w:t>.2021</w:t>
      </w:r>
    </w:p>
    <w:p w:rsidR="00DA02D9" w:rsidRPr="001F2931" w:rsidRDefault="00DA02D9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DA02D9" w:rsidRPr="00DA321A" w:rsidRDefault="00DA02D9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DA02D9" w:rsidRDefault="00DA02D9" w:rsidP="00DC185C">
      <w:pPr>
        <w:shd w:val="clear" w:color="auto" w:fill="FFFFFF"/>
        <w:ind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DA690A">
        <w:rPr>
          <w:color w:val="000000"/>
          <w:spacing w:val="-4"/>
          <w:sz w:val="24"/>
          <w:szCs w:val="24"/>
        </w:rPr>
        <w:t xml:space="preserve">Про надання дозволу на складання  проєкту  землеустрою щодо </w:t>
      </w:r>
      <w:r w:rsidRPr="00DA690A">
        <w:rPr>
          <w:color w:val="000000"/>
          <w:spacing w:val="-3"/>
          <w:sz w:val="24"/>
          <w:szCs w:val="24"/>
        </w:rPr>
        <w:t xml:space="preserve">відведення земельної ділянки  № 52 </w:t>
      </w:r>
      <w:r w:rsidRPr="00DA690A">
        <w:rPr>
          <w:sz w:val="24"/>
          <w:szCs w:val="24"/>
        </w:rPr>
        <w:t xml:space="preserve">в СТ «Прогресс» громадянці  Гринько Наталі Петрівні </w:t>
      </w:r>
    </w:p>
    <w:p w:rsidR="00DA02D9" w:rsidRPr="00DA690A" w:rsidRDefault="00DA02D9" w:rsidP="00DC185C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DA690A">
        <w:rPr>
          <w:color w:val="000000"/>
          <w:spacing w:val="7"/>
          <w:sz w:val="24"/>
          <w:szCs w:val="24"/>
        </w:rPr>
        <w:t xml:space="preserve">у Заводському  районі  </w:t>
      </w:r>
      <w:r w:rsidRPr="00DA690A">
        <w:rPr>
          <w:color w:val="000000"/>
          <w:spacing w:val="2"/>
          <w:sz w:val="24"/>
          <w:szCs w:val="24"/>
        </w:rPr>
        <w:t>м. Миколаєва</w:t>
      </w:r>
      <w:r w:rsidRPr="00DA690A">
        <w:rPr>
          <w:b/>
          <w:sz w:val="24"/>
          <w:szCs w:val="24"/>
        </w:rPr>
        <w:t>»</w:t>
      </w:r>
    </w:p>
    <w:p w:rsidR="00DA02D9" w:rsidRPr="00DA690A" w:rsidRDefault="00DA02D9" w:rsidP="00DC185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690A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DA02D9" w:rsidRPr="00DA690A" w:rsidRDefault="00DA02D9" w:rsidP="00DC185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690A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 Адміральська, 20, тел.37-32-35).</w:t>
      </w:r>
    </w:p>
    <w:p w:rsidR="00DA02D9" w:rsidRPr="00DA690A" w:rsidRDefault="00DA02D9" w:rsidP="00DC185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690A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DA02D9" w:rsidRPr="00DA690A" w:rsidRDefault="00DA02D9" w:rsidP="00DC185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690A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Розглянувши звернення громадянки, дозвільну справу від 23.09.2019 №1030/Пз-19</w:t>
      </w:r>
      <w:r w:rsidRPr="00DA690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56014">
        <w:rPr>
          <w:rFonts w:ascii="Times New Roman" w:hAnsi="Times New Roman"/>
          <w:sz w:val="24"/>
          <w:szCs w:val="24"/>
          <w:lang w:val="uk-UA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A690A">
        <w:rPr>
          <w:rFonts w:ascii="Times New Roman" w:hAnsi="Times New Roman"/>
          <w:sz w:val="24"/>
          <w:szCs w:val="24"/>
          <w:lang w:val="uk-UA"/>
        </w:rPr>
        <w:t>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DA690A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DA690A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DA690A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надання дозволу на складання  проєкту  землеустрою щодо </w:t>
      </w:r>
      <w:r w:rsidRPr="00DA690A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відведення земельної ділянки  № 52 </w:t>
      </w:r>
      <w:r w:rsidRPr="00DA690A">
        <w:rPr>
          <w:rFonts w:ascii="Times New Roman" w:hAnsi="Times New Roman"/>
          <w:sz w:val="24"/>
          <w:szCs w:val="24"/>
          <w:lang w:val="uk-UA"/>
        </w:rPr>
        <w:t xml:space="preserve">в СТ «Прогресс» громадянці  Гринько Наталі Петрівні </w:t>
      </w:r>
      <w:r w:rsidRPr="00DA690A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у Заводському  районі  </w:t>
      </w:r>
      <w:r w:rsidRPr="00DA690A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</w:t>
      </w:r>
      <w:r w:rsidRPr="00DA690A">
        <w:rPr>
          <w:rFonts w:ascii="Times New Roman" w:hAnsi="Times New Roman"/>
          <w:sz w:val="24"/>
          <w:szCs w:val="24"/>
          <w:lang w:val="uk-UA"/>
        </w:rPr>
        <w:t>».</w:t>
      </w:r>
    </w:p>
    <w:p w:rsidR="00DA02D9" w:rsidRPr="00DA690A" w:rsidRDefault="00DA02D9" w:rsidP="00DA690A">
      <w:pPr>
        <w:ind w:firstLine="539"/>
        <w:jc w:val="both"/>
        <w:rPr>
          <w:sz w:val="24"/>
          <w:szCs w:val="24"/>
        </w:rPr>
      </w:pPr>
      <w:r w:rsidRPr="00DA690A">
        <w:rPr>
          <w:sz w:val="24"/>
          <w:szCs w:val="24"/>
        </w:rPr>
        <w:tab/>
        <w:t>Відповідно до проєкту рішення передбачено: «Громадянці  Гринько  Натал</w:t>
      </w:r>
      <w:bookmarkStart w:id="0" w:name="_GoBack"/>
      <w:bookmarkEnd w:id="0"/>
      <w:r w:rsidRPr="00DA690A">
        <w:rPr>
          <w:sz w:val="24"/>
          <w:szCs w:val="24"/>
        </w:rPr>
        <w:t xml:space="preserve">і Петрівні  надати дозвіл  для виготовлення   проєкту   </w:t>
      </w:r>
      <w:r w:rsidRPr="00DA690A">
        <w:rPr>
          <w:b/>
          <w:sz w:val="24"/>
          <w:szCs w:val="24"/>
        </w:rPr>
        <w:t xml:space="preserve"> </w:t>
      </w:r>
      <w:r w:rsidRPr="00DA690A">
        <w:rPr>
          <w:sz w:val="24"/>
          <w:szCs w:val="24"/>
        </w:rPr>
        <w:t>землеустрою   щодо  відведення   земельної   ділянки  №52 (забудована земельна ділянка) орієнтовною площею 530 кв.м, із земель комунальної власності, з метою передачі її у  власність  для  ведення садівництва в  СТ «Прогресс», з віднесенням її до земель  сільськогосподарського  призначення,   з  цільовим  призначенням  відповідно до КВЦПЗ: А.01.01.05 - для індивідуального садівництва, відповідно до висновку департаменту архітектури та містобудування  Миколаївської  міської   ради  від 25.06.2021  №24882/12.01-47/21-2.</w:t>
      </w:r>
    </w:p>
    <w:p w:rsidR="00DA02D9" w:rsidRPr="00DA690A" w:rsidRDefault="00DA02D9" w:rsidP="00DA690A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A690A">
        <w:rPr>
          <w:rFonts w:ascii="Times New Roman" w:hAnsi="Times New Roman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ділянки».</w:t>
      </w:r>
    </w:p>
    <w:p w:rsidR="00DA02D9" w:rsidRPr="001F2931" w:rsidRDefault="00DA02D9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DA02D9" w:rsidRPr="001F2931" w:rsidRDefault="00DA02D9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DA02D9" w:rsidRPr="001F2931" w:rsidRDefault="00DA02D9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DA02D9" w:rsidRPr="001F2931" w:rsidRDefault="00DA02D9" w:rsidP="001F2931">
      <w:pPr>
        <w:rPr>
          <w:sz w:val="24"/>
          <w:szCs w:val="24"/>
        </w:rPr>
      </w:pPr>
    </w:p>
    <w:p w:rsidR="00DA02D9" w:rsidRPr="001F2931" w:rsidRDefault="00DA02D9" w:rsidP="001F2931">
      <w:pPr>
        <w:rPr>
          <w:sz w:val="24"/>
          <w:szCs w:val="24"/>
        </w:rPr>
      </w:pPr>
    </w:p>
    <w:p w:rsidR="00DA02D9" w:rsidRPr="001F2931" w:rsidRDefault="00DA02D9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DA02D9" w:rsidRDefault="00DA02D9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</w:t>
      </w:r>
    </w:p>
    <w:p w:rsidR="00DA02D9" w:rsidRDefault="00DA02D9" w:rsidP="00433395">
      <w:pPr>
        <w:jc w:val="both"/>
        <w:rPr>
          <w:sz w:val="24"/>
          <w:szCs w:val="24"/>
        </w:rPr>
      </w:pPr>
    </w:p>
    <w:p w:rsidR="00DA02D9" w:rsidRDefault="00DA02D9" w:rsidP="00433395">
      <w:pPr>
        <w:jc w:val="both"/>
      </w:pPr>
    </w:p>
    <w:p w:rsidR="00DA02D9" w:rsidRDefault="00DA02D9" w:rsidP="00433395">
      <w:pPr>
        <w:jc w:val="both"/>
      </w:pPr>
    </w:p>
    <w:p w:rsidR="00DA02D9" w:rsidRPr="00B35AEF" w:rsidRDefault="00DA02D9" w:rsidP="00433395">
      <w:pPr>
        <w:jc w:val="both"/>
      </w:pPr>
      <w:r w:rsidRPr="00B35AEF">
        <w:t xml:space="preserve">Манзій             </w:t>
      </w:r>
    </w:p>
    <w:sectPr w:rsidR="00DA02D9" w:rsidRPr="00B35AEF" w:rsidSect="00B35AEF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8398E"/>
    <w:rsid w:val="000E196A"/>
    <w:rsid w:val="001025B4"/>
    <w:rsid w:val="0011175A"/>
    <w:rsid w:val="00115CCC"/>
    <w:rsid w:val="00146FFD"/>
    <w:rsid w:val="00175761"/>
    <w:rsid w:val="001F2931"/>
    <w:rsid w:val="00273C94"/>
    <w:rsid w:val="00330199"/>
    <w:rsid w:val="00336376"/>
    <w:rsid w:val="003F2D31"/>
    <w:rsid w:val="003F384C"/>
    <w:rsid w:val="0042372D"/>
    <w:rsid w:val="0043137E"/>
    <w:rsid w:val="00433395"/>
    <w:rsid w:val="004514EB"/>
    <w:rsid w:val="00456014"/>
    <w:rsid w:val="004B4011"/>
    <w:rsid w:val="005204A0"/>
    <w:rsid w:val="005511F9"/>
    <w:rsid w:val="00591DB6"/>
    <w:rsid w:val="005F2614"/>
    <w:rsid w:val="00631662"/>
    <w:rsid w:val="00657148"/>
    <w:rsid w:val="00665171"/>
    <w:rsid w:val="0067036D"/>
    <w:rsid w:val="00685679"/>
    <w:rsid w:val="006B5F00"/>
    <w:rsid w:val="006C1C58"/>
    <w:rsid w:val="006C5DAA"/>
    <w:rsid w:val="007125C9"/>
    <w:rsid w:val="007854A1"/>
    <w:rsid w:val="00800A63"/>
    <w:rsid w:val="00823F77"/>
    <w:rsid w:val="00825728"/>
    <w:rsid w:val="00833C5B"/>
    <w:rsid w:val="0084679E"/>
    <w:rsid w:val="008B3FE6"/>
    <w:rsid w:val="008D6FB6"/>
    <w:rsid w:val="008F0AE4"/>
    <w:rsid w:val="00936976"/>
    <w:rsid w:val="00960330"/>
    <w:rsid w:val="00984E6A"/>
    <w:rsid w:val="009A0C86"/>
    <w:rsid w:val="009D09D3"/>
    <w:rsid w:val="009E36CA"/>
    <w:rsid w:val="00A26336"/>
    <w:rsid w:val="00A45671"/>
    <w:rsid w:val="00A466E9"/>
    <w:rsid w:val="00A47690"/>
    <w:rsid w:val="00AA093A"/>
    <w:rsid w:val="00AC05E1"/>
    <w:rsid w:val="00AC20A4"/>
    <w:rsid w:val="00B10B21"/>
    <w:rsid w:val="00B26E76"/>
    <w:rsid w:val="00B35AEF"/>
    <w:rsid w:val="00B7037C"/>
    <w:rsid w:val="00BA129F"/>
    <w:rsid w:val="00BA17ED"/>
    <w:rsid w:val="00BD7CAF"/>
    <w:rsid w:val="00C8133D"/>
    <w:rsid w:val="00D45D0A"/>
    <w:rsid w:val="00D9617E"/>
    <w:rsid w:val="00DA02D9"/>
    <w:rsid w:val="00DA321A"/>
    <w:rsid w:val="00DA690A"/>
    <w:rsid w:val="00DB2396"/>
    <w:rsid w:val="00DC185C"/>
    <w:rsid w:val="00DD1882"/>
    <w:rsid w:val="00E4374F"/>
    <w:rsid w:val="00EA7FEC"/>
    <w:rsid w:val="00ED264D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30199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522</Words>
  <Characters>2977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12</cp:revision>
  <cp:lastPrinted>2021-11-19T07:32:00Z</cp:lastPrinted>
  <dcterms:created xsi:type="dcterms:W3CDTF">2021-09-16T07:44:00Z</dcterms:created>
  <dcterms:modified xsi:type="dcterms:W3CDTF">2021-11-19T07:39:00Z</dcterms:modified>
</cp:coreProperties>
</file>