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ED" w:rsidRPr="001F2931" w:rsidRDefault="006278ED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107/27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27.10</w:t>
      </w:r>
      <w:r w:rsidRPr="001F2931">
        <w:rPr>
          <w:sz w:val="24"/>
          <w:szCs w:val="24"/>
          <w:lang w:val="ru-RU"/>
        </w:rPr>
        <w:t>.2021</w:t>
      </w:r>
    </w:p>
    <w:p w:rsidR="006278ED" w:rsidRPr="001F2931" w:rsidRDefault="006278ED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6278ED" w:rsidRPr="00DA321A" w:rsidRDefault="006278ED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6278ED" w:rsidRPr="00312FBB" w:rsidRDefault="006278ED" w:rsidP="00312FBB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312FBB">
        <w:rPr>
          <w:sz w:val="24"/>
          <w:szCs w:val="24"/>
        </w:rPr>
        <w:t xml:space="preserve">Про передачу у власність громадянці Кісіль Олені Ігорівні земельної ділянки №63 </w:t>
      </w:r>
      <w:r w:rsidRPr="00312FBB">
        <w:rPr>
          <w:sz w:val="24"/>
          <w:szCs w:val="24"/>
          <w:lang w:eastAsia="zh-CN"/>
        </w:rPr>
        <w:t xml:space="preserve">у складі СТ </w:t>
      </w:r>
      <w:r w:rsidRPr="00312FBB">
        <w:rPr>
          <w:sz w:val="24"/>
          <w:szCs w:val="24"/>
        </w:rPr>
        <w:t>“</w:t>
      </w:r>
      <w:r w:rsidRPr="00312FBB">
        <w:rPr>
          <w:sz w:val="24"/>
          <w:szCs w:val="24"/>
          <w:lang w:eastAsia="zh-CN"/>
        </w:rPr>
        <w:t>АЛИЕ ПАРУСА</w:t>
      </w:r>
      <w:r w:rsidRPr="00312FBB">
        <w:rPr>
          <w:sz w:val="24"/>
          <w:szCs w:val="24"/>
        </w:rPr>
        <w:t>” у Заводському  районі м. Миколаєва</w:t>
      </w:r>
      <w:r w:rsidRPr="00312FBB">
        <w:rPr>
          <w:b/>
          <w:sz w:val="24"/>
          <w:szCs w:val="24"/>
        </w:rPr>
        <w:t>»</w:t>
      </w:r>
    </w:p>
    <w:p w:rsidR="006278ED" w:rsidRPr="00312FBB" w:rsidRDefault="006278ED" w:rsidP="00312FB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12FBB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6278ED" w:rsidRPr="00312FBB" w:rsidRDefault="006278ED" w:rsidP="00312FB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12FBB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6278ED" w:rsidRPr="00312FBB" w:rsidRDefault="006278ED" w:rsidP="00312FB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12FBB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6278ED" w:rsidRPr="00312FBB" w:rsidRDefault="006278ED" w:rsidP="00312FBB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12FBB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05.08.2021 номер 23040-000502471-007-01,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312FBB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312FBB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Кісіль Олені Ігорівні земельної ділянки №63 </w:t>
      </w:r>
      <w:r w:rsidRPr="00312FBB">
        <w:rPr>
          <w:rFonts w:ascii="Times New Roman" w:hAnsi="Times New Roman"/>
          <w:sz w:val="24"/>
          <w:szCs w:val="24"/>
          <w:lang w:val="uk-UA" w:eastAsia="zh-CN"/>
        </w:rPr>
        <w:t xml:space="preserve">у складі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    </w:t>
      </w:r>
      <w:r w:rsidRPr="00312FBB">
        <w:rPr>
          <w:rFonts w:ascii="Times New Roman" w:hAnsi="Times New Roman"/>
          <w:sz w:val="24"/>
          <w:szCs w:val="24"/>
          <w:lang w:val="uk-UA" w:eastAsia="zh-CN"/>
        </w:rPr>
        <w:t xml:space="preserve">СТ </w:t>
      </w:r>
      <w:r w:rsidRPr="00312FBB">
        <w:rPr>
          <w:rFonts w:ascii="Times New Roman" w:hAnsi="Times New Roman"/>
          <w:sz w:val="24"/>
          <w:szCs w:val="24"/>
          <w:lang w:val="uk-UA"/>
        </w:rPr>
        <w:t>“</w:t>
      </w:r>
      <w:r w:rsidRPr="00312FBB">
        <w:rPr>
          <w:rFonts w:ascii="Times New Roman" w:hAnsi="Times New Roman"/>
          <w:sz w:val="24"/>
          <w:szCs w:val="24"/>
          <w:lang w:val="uk-UA" w:eastAsia="zh-CN"/>
        </w:rPr>
        <w:t>АЛИЕ ПАРУСА</w:t>
      </w:r>
      <w:r w:rsidRPr="00312FBB">
        <w:rPr>
          <w:rFonts w:ascii="Times New Roman" w:hAnsi="Times New Roman"/>
          <w:sz w:val="24"/>
          <w:szCs w:val="24"/>
          <w:lang w:val="uk-UA"/>
        </w:rPr>
        <w:t>” у Заводському  районі м. Миколаєва».</w:t>
      </w:r>
    </w:p>
    <w:p w:rsidR="006278ED" w:rsidRPr="00312FBB" w:rsidRDefault="006278ED" w:rsidP="00312FBB">
      <w:pPr>
        <w:ind w:firstLine="539"/>
        <w:jc w:val="both"/>
        <w:rPr>
          <w:sz w:val="24"/>
          <w:szCs w:val="24"/>
        </w:rPr>
      </w:pPr>
      <w:r w:rsidRPr="00312FBB">
        <w:rPr>
          <w:sz w:val="24"/>
          <w:szCs w:val="24"/>
        </w:rPr>
        <w:t xml:space="preserve">Відповідно до проєкту рішення передбачено: «Затвердити проєкт землеустрою щодо відведення земельної  ділянки №63  (кадастровий номер 4810136300:08:049:0007)  у  власність  загальною площею  407  кв.м,  за  рахунок  земель  комунальної  власності, у  складі </w:t>
      </w:r>
      <w:r w:rsidRPr="00312FBB">
        <w:rPr>
          <w:sz w:val="24"/>
          <w:szCs w:val="24"/>
          <w:lang w:eastAsia="zh-CN"/>
        </w:rPr>
        <w:t xml:space="preserve">СТ </w:t>
      </w:r>
      <w:r w:rsidRPr="00312FBB">
        <w:rPr>
          <w:sz w:val="24"/>
          <w:szCs w:val="24"/>
        </w:rPr>
        <w:t>“</w:t>
      </w:r>
      <w:r w:rsidRPr="00312FBB">
        <w:rPr>
          <w:sz w:val="24"/>
          <w:szCs w:val="24"/>
          <w:lang w:eastAsia="zh-CN"/>
        </w:rPr>
        <w:t>АЛИЕ ПАРУСА</w:t>
      </w:r>
      <w:r w:rsidRPr="00312FBB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6278ED" w:rsidRPr="00312FBB" w:rsidRDefault="006278ED" w:rsidP="00312FBB">
      <w:pPr>
        <w:ind w:firstLine="539"/>
        <w:jc w:val="both"/>
        <w:rPr>
          <w:sz w:val="24"/>
          <w:szCs w:val="24"/>
        </w:rPr>
      </w:pPr>
      <w:r w:rsidRPr="00312FBB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6278ED" w:rsidRPr="00312FBB" w:rsidRDefault="006278ED" w:rsidP="00312FBB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12FBB">
        <w:rPr>
          <w:rFonts w:ascii="Times New Roman" w:hAnsi="Times New Roman"/>
          <w:sz w:val="24"/>
          <w:szCs w:val="24"/>
          <w:lang w:val="uk-UA"/>
        </w:rPr>
        <w:t xml:space="preserve">1.1. Надати громадянці Кісіль Олені Ігорівні у власність земельну ділянку №63 (забудована земельна ділянка) загальною площею </w:t>
      </w:r>
      <w:r w:rsidRPr="00312FBB">
        <w:rPr>
          <w:rFonts w:ascii="Times New Roman" w:hAnsi="Times New Roman"/>
          <w:sz w:val="24"/>
          <w:szCs w:val="24"/>
          <w:lang w:val="ru-RU"/>
        </w:rPr>
        <w:t xml:space="preserve">407 кв.м для ведення садівництва у складі </w:t>
      </w:r>
      <w:r w:rsidRPr="00312FBB">
        <w:rPr>
          <w:rFonts w:ascii="Times New Roman" w:hAnsi="Times New Roman"/>
          <w:sz w:val="24"/>
          <w:szCs w:val="24"/>
          <w:lang w:val="ru-RU" w:eastAsia="zh-CN"/>
        </w:rPr>
        <w:t xml:space="preserve">СТ </w:t>
      </w:r>
      <w:r w:rsidRPr="00312FBB">
        <w:rPr>
          <w:rFonts w:ascii="Times New Roman" w:hAnsi="Times New Roman"/>
          <w:sz w:val="24"/>
          <w:szCs w:val="24"/>
          <w:lang w:val="ru-RU"/>
        </w:rPr>
        <w:t>“</w:t>
      </w:r>
      <w:r w:rsidRPr="00312FBB">
        <w:rPr>
          <w:rFonts w:ascii="Times New Roman" w:hAnsi="Times New Roman"/>
          <w:sz w:val="24"/>
          <w:szCs w:val="24"/>
          <w:lang w:val="ru-RU" w:eastAsia="zh-CN"/>
        </w:rPr>
        <w:t>АЛИЕ ПАРУСА</w:t>
      </w:r>
      <w:r w:rsidRPr="00312FBB">
        <w:rPr>
          <w:rFonts w:ascii="Times New Roman" w:hAnsi="Times New Roman"/>
          <w:sz w:val="24"/>
          <w:szCs w:val="24"/>
          <w:lang w:val="ru-RU"/>
        </w:rPr>
        <w:t>”, відповідно до висновку департаменту архітектури та містобудування Миколаївської міської ради від 23.10.2021 №44474/12.01-</w:t>
      </w:r>
      <w:r>
        <w:rPr>
          <w:rFonts w:ascii="Times New Roman" w:hAnsi="Times New Roman"/>
          <w:sz w:val="24"/>
          <w:szCs w:val="24"/>
          <w:lang w:val="ru-RU"/>
        </w:rPr>
        <w:t>47</w:t>
      </w:r>
      <w:r w:rsidRPr="00312FBB">
        <w:rPr>
          <w:rFonts w:ascii="Times New Roman" w:hAnsi="Times New Roman"/>
          <w:sz w:val="24"/>
          <w:szCs w:val="24"/>
          <w:lang w:val="ru-RU"/>
        </w:rPr>
        <w:t>/21-2</w:t>
      </w:r>
      <w:r w:rsidRPr="00312FBB">
        <w:rPr>
          <w:rFonts w:ascii="Times New Roman" w:hAnsi="Times New Roman"/>
          <w:sz w:val="24"/>
          <w:szCs w:val="24"/>
          <w:lang w:val="uk-UA"/>
        </w:rPr>
        <w:t>».</w:t>
      </w:r>
    </w:p>
    <w:p w:rsidR="006278ED" w:rsidRPr="001F2931" w:rsidRDefault="006278ED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6278ED" w:rsidRPr="001F2931" w:rsidRDefault="006278ED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6278ED" w:rsidRPr="001F2931" w:rsidRDefault="006278ED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6278ED" w:rsidRPr="001F2931" w:rsidRDefault="006278ED" w:rsidP="001F2931">
      <w:pPr>
        <w:rPr>
          <w:sz w:val="24"/>
          <w:szCs w:val="24"/>
        </w:rPr>
      </w:pPr>
    </w:p>
    <w:p w:rsidR="006278ED" w:rsidRPr="001F2931" w:rsidRDefault="006278ED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6278ED" w:rsidRPr="001F2931" w:rsidRDefault="006278ED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6278ED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75761"/>
    <w:rsid w:val="00192DEF"/>
    <w:rsid w:val="0019345B"/>
    <w:rsid w:val="001B3159"/>
    <w:rsid w:val="001B623A"/>
    <w:rsid w:val="001E72A4"/>
    <w:rsid w:val="001F1DE5"/>
    <w:rsid w:val="001F2931"/>
    <w:rsid w:val="00246525"/>
    <w:rsid w:val="00252568"/>
    <w:rsid w:val="00312FBB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70229"/>
    <w:rsid w:val="00591DB6"/>
    <w:rsid w:val="005C7C94"/>
    <w:rsid w:val="005F2614"/>
    <w:rsid w:val="006278ED"/>
    <w:rsid w:val="00631662"/>
    <w:rsid w:val="00662182"/>
    <w:rsid w:val="00665171"/>
    <w:rsid w:val="006707B3"/>
    <w:rsid w:val="00685679"/>
    <w:rsid w:val="006B1C0D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17BF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20A26"/>
    <w:rsid w:val="00936976"/>
    <w:rsid w:val="00960330"/>
    <w:rsid w:val="00984E6A"/>
    <w:rsid w:val="009A0C86"/>
    <w:rsid w:val="009B7841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AF572A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8133D"/>
    <w:rsid w:val="00CC182C"/>
    <w:rsid w:val="00CC1DD7"/>
    <w:rsid w:val="00CC5669"/>
    <w:rsid w:val="00D05B4B"/>
    <w:rsid w:val="00D9617E"/>
    <w:rsid w:val="00DA321A"/>
    <w:rsid w:val="00DB2396"/>
    <w:rsid w:val="00DD1882"/>
    <w:rsid w:val="00E4374F"/>
    <w:rsid w:val="00E75DE3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567D"/>
    <w:rsid w:val="00F76072"/>
    <w:rsid w:val="00F87359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548</Words>
  <Characters>3125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25</cp:revision>
  <cp:lastPrinted>2022-01-20T09:19:00Z</cp:lastPrinted>
  <dcterms:created xsi:type="dcterms:W3CDTF">2021-09-16T07:44:00Z</dcterms:created>
  <dcterms:modified xsi:type="dcterms:W3CDTF">2022-01-20T09:23:00Z</dcterms:modified>
</cp:coreProperties>
</file>