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4C" w:rsidRPr="001F2931" w:rsidRDefault="0053164C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53/31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0</w:t>
      </w:r>
      <w:r w:rsidRPr="00E14A8F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.02.2022</w:t>
      </w:r>
    </w:p>
    <w:p w:rsidR="0053164C" w:rsidRPr="001F2931" w:rsidRDefault="0053164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53164C" w:rsidRPr="00DA321A" w:rsidRDefault="0053164C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53164C" w:rsidRPr="003F64ED" w:rsidRDefault="0053164C" w:rsidP="001523D9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3F64ED">
        <w:rPr>
          <w:b/>
          <w:sz w:val="24"/>
          <w:szCs w:val="24"/>
        </w:rPr>
        <w:t>«</w:t>
      </w:r>
      <w:r w:rsidRPr="003F64ED">
        <w:rPr>
          <w:sz w:val="24"/>
          <w:szCs w:val="24"/>
        </w:rPr>
        <w:t>Про надання громадянину Батракову Олександру Сергійовичу дозволу на виготовлення проєкту землеустрою щодо відведення земельної ділянки в оренду  по вул.Чкалова, 114-А  в Центральному  районі м.Миколаєва (забудована земельна ділянка)</w:t>
      </w:r>
      <w:r w:rsidRPr="003F64ED">
        <w:rPr>
          <w:b/>
          <w:sz w:val="24"/>
          <w:szCs w:val="24"/>
        </w:rPr>
        <w:t>»</w:t>
      </w:r>
    </w:p>
    <w:p w:rsidR="0053164C" w:rsidRDefault="0053164C" w:rsidP="003B5AAE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53164C" w:rsidRPr="003B5AAE" w:rsidRDefault="0053164C" w:rsidP="003B5AAE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</w:t>
      </w:r>
      <w:r w:rsidRPr="003B5AAE">
        <w:rPr>
          <w:rFonts w:ascii="Times New Roman" w:hAnsi="Times New Roman"/>
          <w:sz w:val="24"/>
          <w:szCs w:val="24"/>
          <w:lang w:val="uk-UA"/>
        </w:rPr>
        <w:t>ради (м.Миколаїв, вул.Адміральська, 20, тел.37-32-35).</w:t>
      </w:r>
    </w:p>
    <w:p w:rsidR="0053164C" w:rsidRPr="003B5AAE" w:rsidRDefault="0053164C" w:rsidP="003B5AAE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B5AAE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53164C" w:rsidRPr="003F64ED" w:rsidRDefault="0053164C" w:rsidP="001523D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F64ED">
        <w:rPr>
          <w:rFonts w:ascii="Times New Roman" w:hAnsi="Times New Roman"/>
          <w:sz w:val="24"/>
          <w:szCs w:val="24"/>
          <w:lang w:val="uk-UA"/>
        </w:rPr>
        <w:t>Розглянувши заяву громадянина Батракова Олександра Сергійовича, дозвільну справу №23040-000502713-007-11 від 06.08.2021,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«Про оренду землі», «Про землеустрій», «Про місцеве самоврядування в Україні»</w:t>
      </w:r>
      <w:r w:rsidRPr="003F64ED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3F64ED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надання громадянину Батракову Олександру Сергійовичу дозволу на виготовлення проєкту землеустрою щодо відведення земельної ділянки в оренду  по вул.Чкалова, 114-А  в Центральному  районі м.Миколаєва (забудована земельна ділянка)».</w:t>
      </w:r>
    </w:p>
    <w:p w:rsidR="0053164C" w:rsidRPr="003F64ED" w:rsidRDefault="0053164C" w:rsidP="001523D9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F64ED">
        <w:rPr>
          <w:rFonts w:ascii="Times New Roman" w:hAnsi="Times New Roman"/>
          <w:sz w:val="24"/>
          <w:szCs w:val="24"/>
          <w:lang w:val="uk-UA"/>
        </w:rPr>
        <w:tab/>
        <w:t>Відповідно до проєкту рішення передбачено: «Надати громадянину Батракову Олександру Сергійовичу дозвіл на виготовлення проєкту землеустрою щодо відведення в оренду земельної ділянки орієнтовною площею 136 кв.м (код виду цільового призначення – 03.10.), за рахунок земель комунальної власності,  для обслуговування нежитлового приміщення по вул.Чкалова, 114-А  в Центральному  районі м.Миколаєва, відповідно до висновку департаменту архітектури та містобудування  Миколаївської міської ради від 19.08.2021 №33471/12.01-47/21-2».</w:t>
      </w:r>
    </w:p>
    <w:p w:rsidR="0053164C" w:rsidRPr="001F2931" w:rsidRDefault="0053164C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53164C" w:rsidRPr="001F2931" w:rsidRDefault="0053164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53164C" w:rsidRPr="001F2931" w:rsidRDefault="0053164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3164C" w:rsidRPr="001F2931" w:rsidRDefault="0053164C" w:rsidP="001F2931">
      <w:pPr>
        <w:rPr>
          <w:sz w:val="24"/>
          <w:szCs w:val="24"/>
        </w:rPr>
      </w:pPr>
    </w:p>
    <w:p w:rsidR="0053164C" w:rsidRDefault="0053164C" w:rsidP="003B5AAE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53164C" w:rsidRDefault="0053164C" w:rsidP="003B5A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               </w:t>
      </w:r>
    </w:p>
    <w:p w:rsidR="0053164C" w:rsidRPr="001F2931" w:rsidRDefault="0053164C" w:rsidP="003B5AAE">
      <w:pPr>
        <w:jc w:val="both"/>
      </w:pPr>
    </w:p>
    <w:sectPr w:rsidR="0053164C" w:rsidRPr="001F2931" w:rsidSect="00BC18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741B5"/>
    <w:rsid w:val="000B6F19"/>
    <w:rsid w:val="000C5774"/>
    <w:rsid w:val="000D07E0"/>
    <w:rsid w:val="000D3F1E"/>
    <w:rsid w:val="000E196A"/>
    <w:rsid w:val="001025B4"/>
    <w:rsid w:val="0011175A"/>
    <w:rsid w:val="00115CCC"/>
    <w:rsid w:val="00130BC4"/>
    <w:rsid w:val="00140A53"/>
    <w:rsid w:val="001523D9"/>
    <w:rsid w:val="00175761"/>
    <w:rsid w:val="00192DEF"/>
    <w:rsid w:val="0019731C"/>
    <w:rsid w:val="001B3159"/>
    <w:rsid w:val="001B623A"/>
    <w:rsid w:val="001E72A4"/>
    <w:rsid w:val="001F1DE5"/>
    <w:rsid w:val="001F2931"/>
    <w:rsid w:val="00246525"/>
    <w:rsid w:val="00336376"/>
    <w:rsid w:val="0033749C"/>
    <w:rsid w:val="00344916"/>
    <w:rsid w:val="003524FF"/>
    <w:rsid w:val="003772C7"/>
    <w:rsid w:val="003813AD"/>
    <w:rsid w:val="00381A96"/>
    <w:rsid w:val="003B5AAE"/>
    <w:rsid w:val="003B5F25"/>
    <w:rsid w:val="003F2D31"/>
    <w:rsid w:val="003F384C"/>
    <w:rsid w:val="003F64ED"/>
    <w:rsid w:val="0042372D"/>
    <w:rsid w:val="0043137E"/>
    <w:rsid w:val="00433395"/>
    <w:rsid w:val="004B0123"/>
    <w:rsid w:val="004B4011"/>
    <w:rsid w:val="004E06CF"/>
    <w:rsid w:val="0053164C"/>
    <w:rsid w:val="005511F9"/>
    <w:rsid w:val="005522B3"/>
    <w:rsid w:val="00591DB6"/>
    <w:rsid w:val="005C7C94"/>
    <w:rsid w:val="005F05E8"/>
    <w:rsid w:val="005F2614"/>
    <w:rsid w:val="00611EBD"/>
    <w:rsid w:val="00631662"/>
    <w:rsid w:val="00662182"/>
    <w:rsid w:val="00665171"/>
    <w:rsid w:val="006707B3"/>
    <w:rsid w:val="00674A4D"/>
    <w:rsid w:val="00685679"/>
    <w:rsid w:val="006B26E5"/>
    <w:rsid w:val="006B5F00"/>
    <w:rsid w:val="006B700F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60330"/>
    <w:rsid w:val="0097546F"/>
    <w:rsid w:val="00984E6A"/>
    <w:rsid w:val="009944BC"/>
    <w:rsid w:val="009A0C86"/>
    <w:rsid w:val="009B26E2"/>
    <w:rsid w:val="009C0E9C"/>
    <w:rsid w:val="009C15B7"/>
    <w:rsid w:val="009E36CA"/>
    <w:rsid w:val="00A05CBC"/>
    <w:rsid w:val="00A24108"/>
    <w:rsid w:val="00A26336"/>
    <w:rsid w:val="00A35AA0"/>
    <w:rsid w:val="00A466E9"/>
    <w:rsid w:val="00A47690"/>
    <w:rsid w:val="00A5049C"/>
    <w:rsid w:val="00A5464F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C1852"/>
    <w:rsid w:val="00BD7CAF"/>
    <w:rsid w:val="00C35AE7"/>
    <w:rsid w:val="00C75256"/>
    <w:rsid w:val="00C8133D"/>
    <w:rsid w:val="00CC182C"/>
    <w:rsid w:val="00CC5669"/>
    <w:rsid w:val="00D05B4B"/>
    <w:rsid w:val="00D9617E"/>
    <w:rsid w:val="00DA321A"/>
    <w:rsid w:val="00DB2396"/>
    <w:rsid w:val="00DD1882"/>
    <w:rsid w:val="00E14A8F"/>
    <w:rsid w:val="00E306D3"/>
    <w:rsid w:val="00E4374F"/>
    <w:rsid w:val="00E75DE3"/>
    <w:rsid w:val="00E91BFC"/>
    <w:rsid w:val="00EA7FEC"/>
    <w:rsid w:val="00EC658D"/>
    <w:rsid w:val="00ED264D"/>
    <w:rsid w:val="00EE6771"/>
    <w:rsid w:val="00EF159E"/>
    <w:rsid w:val="00EF19C9"/>
    <w:rsid w:val="00F01914"/>
    <w:rsid w:val="00F15EEF"/>
    <w:rsid w:val="00F21B23"/>
    <w:rsid w:val="00F53860"/>
    <w:rsid w:val="00F6093E"/>
    <w:rsid w:val="00F75236"/>
    <w:rsid w:val="00F76072"/>
    <w:rsid w:val="00F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9C15B7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520</Words>
  <Characters>2964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29</cp:revision>
  <cp:lastPrinted>2022-02-10T08:30:00Z</cp:lastPrinted>
  <dcterms:created xsi:type="dcterms:W3CDTF">2021-09-16T07:44:00Z</dcterms:created>
  <dcterms:modified xsi:type="dcterms:W3CDTF">2022-02-10T08:31:00Z</dcterms:modified>
</cp:coreProperties>
</file>